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B48C7" w14:textId="6FE6713B" w:rsidR="00273E2D" w:rsidRDefault="00604C77" w:rsidP="00064986">
      <w:pPr>
        <w:pStyle w:val="Titre"/>
        <w:jc w:val="center"/>
        <w:rPr>
          <w:sz w:val="72"/>
          <w:szCs w:val="72"/>
        </w:rPr>
      </w:pPr>
      <w:r>
        <w:rPr>
          <w:sz w:val="72"/>
          <w:szCs w:val="72"/>
        </w:rPr>
        <w:t>Organisme nouvel entrant</w:t>
      </w:r>
    </w:p>
    <w:p w14:paraId="4A652546" w14:textId="224B964B" w:rsidR="00064986" w:rsidRPr="00064986" w:rsidRDefault="00064986" w:rsidP="00064986">
      <w:r>
        <w:rPr>
          <w:noProof/>
        </w:rPr>
        <mc:AlternateContent>
          <mc:Choice Requires="wps">
            <w:drawing>
              <wp:anchor distT="0" distB="0" distL="114300" distR="114300" simplePos="0" relativeHeight="251659264" behindDoc="0" locked="0" layoutInCell="1" allowOverlap="1" wp14:anchorId="57D1706F" wp14:editId="1A38DEF0">
                <wp:simplePos x="0" y="0"/>
                <wp:positionH relativeFrom="column">
                  <wp:posOffset>1424305</wp:posOffset>
                </wp:positionH>
                <wp:positionV relativeFrom="paragraph">
                  <wp:posOffset>92710</wp:posOffset>
                </wp:positionV>
                <wp:extent cx="2887980" cy="0"/>
                <wp:effectExtent l="0" t="0" r="0" b="0"/>
                <wp:wrapNone/>
                <wp:docPr id="2" name="Connecteur droit 2"/>
                <wp:cNvGraphicFramePr/>
                <a:graphic xmlns:a="http://schemas.openxmlformats.org/drawingml/2006/main">
                  <a:graphicData uri="http://schemas.microsoft.com/office/word/2010/wordprocessingShape">
                    <wps:wsp>
                      <wps:cNvCnPr/>
                      <wps:spPr>
                        <a:xfrm>
                          <a:off x="0" y="0"/>
                          <a:ext cx="288798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46B9AD4" id="Connecteur droit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15pt,7.3pt" to="339.5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" strokecolor="#4472c4 [3204]" strokeweight="1pt">
                <v:stroke joinstyle="miter"/>
              </v:line>
            </w:pict>
          </mc:Fallback>
        </mc:AlternateContent>
      </w:r>
    </w:p>
    <w:p w14:paraId="55EAE5FA" w14:textId="77777777" w:rsidR="004C15CD" w:rsidRDefault="00604C77" w:rsidP="004C15CD">
      <w:pPr>
        <w:spacing w:after="0"/>
        <w:jc w:val="center"/>
        <w:rPr>
          <w:sz w:val="18"/>
          <w:szCs w:val="18"/>
        </w:rPr>
      </w:pPr>
      <w:r w:rsidRPr="004C15CD">
        <w:rPr>
          <w:sz w:val="18"/>
          <w:szCs w:val="18"/>
        </w:rPr>
        <w:t xml:space="preserve"> </w:t>
      </w:r>
      <w:r w:rsidR="0052177B" w:rsidRPr="004C15CD">
        <w:rPr>
          <w:sz w:val="18"/>
          <w:szCs w:val="18"/>
        </w:rPr>
        <w:t xml:space="preserve">Déclaration </w:t>
      </w:r>
      <w:r w:rsidR="004C15CD" w:rsidRPr="004C15CD">
        <w:rPr>
          <w:sz w:val="18"/>
          <w:szCs w:val="18"/>
        </w:rPr>
        <w:t xml:space="preserve">obligatoire </w:t>
      </w:r>
      <w:r w:rsidR="0052177B" w:rsidRPr="004C15CD">
        <w:rPr>
          <w:sz w:val="18"/>
          <w:szCs w:val="18"/>
        </w:rPr>
        <w:t>du m</w:t>
      </w:r>
      <w:r w:rsidRPr="004C15CD">
        <w:rPr>
          <w:sz w:val="18"/>
          <w:szCs w:val="18"/>
        </w:rPr>
        <w:t>ontant des produits perçus par catégorie de financeur relatifs à l’activité de prestataire d’actions concourant au développement des compétences</w:t>
      </w:r>
      <w:r w:rsidR="004C15CD" w:rsidRPr="004C15CD">
        <w:rPr>
          <w:sz w:val="18"/>
          <w:szCs w:val="18"/>
        </w:rPr>
        <w:t xml:space="preserve">, </w:t>
      </w:r>
    </w:p>
    <w:p w14:paraId="66B4AAFC" w14:textId="09351ECA" w:rsidR="00A6036E" w:rsidRPr="004C15CD" w:rsidRDefault="004C15CD" w:rsidP="004C15CD">
      <w:pPr>
        <w:spacing w:after="0"/>
        <w:jc w:val="center"/>
        <w:rPr>
          <w:sz w:val="18"/>
          <w:szCs w:val="18"/>
        </w:rPr>
      </w:pPr>
      <w:r w:rsidRPr="004C15CD">
        <w:rPr>
          <w:sz w:val="18"/>
          <w:szCs w:val="18"/>
        </w:rPr>
        <w:t xml:space="preserve">mentionné </w:t>
      </w:r>
      <w:r w:rsidRPr="004C15CD">
        <w:rPr>
          <w:rFonts w:cstheme="minorHAnsi"/>
          <w:sz w:val="18"/>
          <w:szCs w:val="18"/>
        </w:rPr>
        <w:t>à l’Art.1</w:t>
      </w:r>
      <w:r w:rsidRPr="004C15CD">
        <w:rPr>
          <w:rFonts w:cstheme="minorHAnsi"/>
          <w:sz w:val="18"/>
          <w:szCs w:val="18"/>
          <w:vertAlign w:val="superscript"/>
        </w:rPr>
        <w:t>er</w:t>
      </w:r>
      <w:r w:rsidRPr="004C15CD">
        <w:rPr>
          <w:rFonts w:cstheme="minorHAnsi"/>
          <w:sz w:val="18"/>
          <w:szCs w:val="18"/>
        </w:rPr>
        <w:t xml:space="preserve"> de l’arrêté du 31 mai 2023 portant diverses mesures en matière de certification qualité des organismes de formation</w:t>
      </w:r>
    </w:p>
    <w:p w14:paraId="474FE8FD" w14:textId="77777777" w:rsidR="00604C77" w:rsidRDefault="00604C77" w:rsidP="00604C77">
      <w:pPr>
        <w:jc w:val="center"/>
      </w:pPr>
    </w:p>
    <w:p w14:paraId="4AA56CCB" w14:textId="77777777" w:rsidR="004C15CD" w:rsidRDefault="004C15CD" w:rsidP="00604C77">
      <w:pPr>
        <w:jc w:val="center"/>
      </w:pPr>
    </w:p>
    <w:tbl>
      <w:tblPr>
        <w:tblStyle w:val="Grilledutableau"/>
        <w:tblW w:w="0" w:type="auto"/>
        <w:jc w:val="center"/>
        <w:shd w:val="clear" w:color="auto" w:fill="DEEAF6" w:themeFill="accent5" w:themeFillTint="33"/>
        <w:tblLook w:val="04A0" w:firstRow="1" w:lastRow="0" w:firstColumn="1" w:lastColumn="0" w:noHBand="0" w:noVBand="1"/>
      </w:tblPr>
      <w:tblGrid>
        <w:gridCol w:w="9062"/>
      </w:tblGrid>
      <w:tr w:rsidR="00273E2D" w:rsidRPr="00064986" w14:paraId="52FB8382" w14:textId="77777777" w:rsidTr="00273E2D">
        <w:trPr>
          <w:jc w:val="center"/>
        </w:trPr>
        <w:tc>
          <w:tcPr>
            <w:tcW w:w="9062" w:type="dxa"/>
            <w:shd w:val="clear" w:color="auto" w:fill="DEEAF6" w:themeFill="accent5" w:themeFillTint="33"/>
          </w:tcPr>
          <w:p w14:paraId="3906BFDE" w14:textId="0C72CDE9" w:rsidR="00273E2D" w:rsidRPr="00064986" w:rsidRDefault="00273E2D" w:rsidP="00273E2D">
            <w:pPr>
              <w:pStyle w:val="Titre"/>
              <w:jc w:val="center"/>
              <w:rPr>
                <w:sz w:val="48"/>
                <w:szCs w:val="48"/>
              </w:rPr>
            </w:pPr>
            <w:r w:rsidRPr="00064986">
              <w:rPr>
                <w:sz w:val="48"/>
                <w:szCs w:val="48"/>
              </w:rPr>
              <w:t>Nom de l’</w:t>
            </w:r>
            <w:r w:rsidR="004712B2">
              <w:rPr>
                <w:sz w:val="48"/>
                <w:szCs w:val="48"/>
              </w:rPr>
              <w:t>organisme</w:t>
            </w:r>
            <w:r w:rsidRPr="00064986">
              <w:rPr>
                <w:sz w:val="48"/>
                <w:szCs w:val="48"/>
              </w:rPr>
              <w:t> :</w:t>
            </w:r>
          </w:p>
        </w:tc>
      </w:tr>
      <w:tr w:rsidR="00273E2D" w:rsidRPr="00064986" w14:paraId="5A96AC11" w14:textId="77777777" w:rsidTr="00273E2D">
        <w:trPr>
          <w:jc w:val="center"/>
        </w:trPr>
        <w:sdt>
          <w:sdtPr>
            <w:rPr>
              <w:sz w:val="48"/>
              <w:szCs w:val="48"/>
            </w:rPr>
            <w:id w:val="-1674186389"/>
            <w:placeholder>
              <w:docPart w:val="10F2C1B371014E82BA04FD18E7E6133A"/>
            </w:placeholder>
            <w:showingPlcHdr/>
          </w:sdtPr>
          <w:sdtContent>
            <w:tc>
              <w:tcPr>
                <w:tcW w:w="9062" w:type="dxa"/>
                <w:shd w:val="clear" w:color="auto" w:fill="DEEAF6" w:themeFill="accent5" w:themeFillTint="33"/>
              </w:tcPr>
              <w:p w14:paraId="15F10698" w14:textId="05D04D0F" w:rsidR="00273E2D" w:rsidRPr="00064986" w:rsidRDefault="00273E2D" w:rsidP="00273E2D">
                <w:pPr>
                  <w:jc w:val="center"/>
                  <w:rPr>
                    <w:sz w:val="48"/>
                    <w:szCs w:val="48"/>
                  </w:rPr>
                </w:pPr>
                <w:r w:rsidRPr="00064986">
                  <w:rPr>
                    <w:rStyle w:val="Textedelespacerserv"/>
                    <w:sz w:val="48"/>
                    <w:szCs w:val="48"/>
                  </w:rPr>
                  <w:t>Cliquez ou appuyez ici pour entrer du texte.</w:t>
                </w:r>
              </w:p>
            </w:tc>
          </w:sdtContent>
        </w:sdt>
      </w:tr>
    </w:tbl>
    <w:p w14:paraId="355E38AF" w14:textId="77777777" w:rsidR="004C15CD" w:rsidRDefault="004C15CD" w:rsidP="00273E2D"/>
    <w:p w14:paraId="78F1543D" w14:textId="77777777" w:rsidR="004712B2" w:rsidRDefault="004712B2" w:rsidP="004712B2">
      <w:pPr>
        <w:pStyle w:val="Titre1"/>
      </w:pPr>
      <w:r w:rsidRPr="00782111">
        <w:t xml:space="preserve">Présentation </w:t>
      </w:r>
      <w:r>
        <w:t>de l’organisme</w:t>
      </w:r>
    </w:p>
    <w:tbl>
      <w:tblPr>
        <w:tblStyle w:val="Grilledutableau"/>
        <w:tblW w:w="9067" w:type="dxa"/>
        <w:jc w:val="center"/>
        <w:shd w:val="clear" w:color="auto" w:fill="E2EFD9" w:themeFill="accent6" w:themeFillTint="33"/>
        <w:tblLook w:val="04A0" w:firstRow="1" w:lastRow="0" w:firstColumn="1" w:lastColumn="0" w:noHBand="0" w:noVBand="1"/>
      </w:tblPr>
      <w:tblGrid>
        <w:gridCol w:w="1985"/>
        <w:gridCol w:w="7082"/>
      </w:tblGrid>
      <w:tr w:rsidR="004712B2" w14:paraId="2BBBE769" w14:textId="77777777" w:rsidTr="004C15CD">
        <w:trPr>
          <w:jc w:val="center"/>
        </w:trPr>
        <w:tc>
          <w:tcPr>
            <w:tcW w:w="1985" w:type="dxa"/>
            <w:shd w:val="clear" w:color="auto" w:fill="auto"/>
          </w:tcPr>
          <w:p w14:paraId="5D3994BB" w14:textId="77777777" w:rsidR="004712B2" w:rsidRPr="00A6442D" w:rsidRDefault="004712B2" w:rsidP="005108B7">
            <w:pPr>
              <w:rPr>
                <w:sz w:val="16"/>
                <w:szCs w:val="16"/>
              </w:rPr>
            </w:pPr>
            <w:r w:rsidRPr="00A6442D">
              <w:rPr>
                <w:sz w:val="16"/>
                <w:szCs w:val="16"/>
              </w:rPr>
              <w:t>Forme juridique de l’organisme :</w:t>
            </w:r>
          </w:p>
        </w:tc>
        <w:sdt>
          <w:sdtPr>
            <w:rPr>
              <w:sz w:val="16"/>
              <w:szCs w:val="16"/>
            </w:rPr>
            <w:id w:val="1717851492"/>
            <w:placeholder>
              <w:docPart w:val="B1AD52B25AF1495E831E372E608C5994"/>
            </w:placeholder>
            <w:showingPlcHdr/>
          </w:sdtPr>
          <w:sdtContent>
            <w:tc>
              <w:tcPr>
                <w:tcW w:w="7082" w:type="dxa"/>
                <w:shd w:val="clear" w:color="auto" w:fill="auto"/>
              </w:tcPr>
              <w:p w14:paraId="050BAB6B" w14:textId="77777777" w:rsidR="004712B2" w:rsidRPr="00A6442D" w:rsidRDefault="004712B2" w:rsidP="005108B7">
                <w:pPr>
                  <w:rPr>
                    <w:sz w:val="16"/>
                    <w:szCs w:val="16"/>
                  </w:rPr>
                </w:pPr>
                <w:r w:rsidRPr="00A6442D">
                  <w:rPr>
                    <w:rStyle w:val="Textedelespacerserv"/>
                    <w:sz w:val="16"/>
                    <w:szCs w:val="16"/>
                  </w:rPr>
                  <w:t>Cliquez ou appuyez ici pour entrer du texte.</w:t>
                </w:r>
              </w:p>
            </w:tc>
          </w:sdtContent>
        </w:sdt>
      </w:tr>
      <w:tr w:rsidR="004712B2" w14:paraId="7D8F7CFB" w14:textId="77777777" w:rsidTr="004C15CD">
        <w:trPr>
          <w:jc w:val="center"/>
        </w:trPr>
        <w:tc>
          <w:tcPr>
            <w:tcW w:w="1985" w:type="dxa"/>
            <w:shd w:val="clear" w:color="auto" w:fill="auto"/>
          </w:tcPr>
          <w:p w14:paraId="62A9822E" w14:textId="77777777" w:rsidR="004712B2" w:rsidRPr="00A6442D" w:rsidRDefault="004712B2" w:rsidP="005108B7">
            <w:pPr>
              <w:rPr>
                <w:sz w:val="16"/>
                <w:szCs w:val="16"/>
              </w:rPr>
            </w:pPr>
            <w:r w:rsidRPr="00A6442D">
              <w:rPr>
                <w:sz w:val="16"/>
                <w:szCs w:val="16"/>
              </w:rPr>
              <w:t>NDA :</w:t>
            </w:r>
          </w:p>
        </w:tc>
        <w:tc>
          <w:tcPr>
            <w:tcW w:w="7082" w:type="dxa"/>
            <w:shd w:val="clear" w:color="auto" w:fill="auto"/>
          </w:tcPr>
          <w:sdt>
            <w:sdtPr>
              <w:rPr>
                <w:sz w:val="16"/>
                <w:szCs w:val="16"/>
              </w:rPr>
              <w:id w:val="486060512"/>
              <w:placeholder>
                <w:docPart w:val="A6302C8AB0804BE99E73C481C3002886"/>
              </w:placeholder>
              <w:showingPlcHdr/>
            </w:sdtPr>
            <w:sdtContent>
              <w:p w14:paraId="1BF41327" w14:textId="77777777" w:rsidR="004712B2" w:rsidRPr="00A6442D" w:rsidRDefault="004712B2" w:rsidP="005108B7">
                <w:pPr>
                  <w:rPr>
                    <w:sz w:val="16"/>
                    <w:szCs w:val="16"/>
                  </w:rPr>
                </w:pPr>
                <w:r w:rsidRPr="00A6442D">
                  <w:rPr>
                    <w:rStyle w:val="Textedelespacerserv"/>
                    <w:sz w:val="16"/>
                    <w:szCs w:val="16"/>
                  </w:rPr>
                  <w:t>Cliquez ou appuyez ici pour entrer du texte.</w:t>
                </w:r>
              </w:p>
            </w:sdtContent>
          </w:sdt>
        </w:tc>
      </w:tr>
      <w:tr w:rsidR="004712B2" w14:paraId="4BA054D9" w14:textId="77777777" w:rsidTr="004C15CD">
        <w:trPr>
          <w:jc w:val="center"/>
        </w:trPr>
        <w:tc>
          <w:tcPr>
            <w:tcW w:w="1985" w:type="dxa"/>
            <w:shd w:val="clear" w:color="auto" w:fill="auto"/>
          </w:tcPr>
          <w:p w14:paraId="04BAA3C5" w14:textId="77777777" w:rsidR="004712B2" w:rsidRPr="00A6442D" w:rsidRDefault="004712B2" w:rsidP="005108B7">
            <w:pPr>
              <w:rPr>
                <w:sz w:val="16"/>
                <w:szCs w:val="16"/>
              </w:rPr>
            </w:pPr>
            <w:r w:rsidRPr="00A6442D">
              <w:rPr>
                <w:sz w:val="16"/>
                <w:szCs w:val="16"/>
              </w:rPr>
              <w:t>Adresse :</w:t>
            </w:r>
          </w:p>
          <w:p w14:paraId="07297657" w14:textId="77777777" w:rsidR="004712B2" w:rsidRPr="00A6442D" w:rsidRDefault="004712B2" w:rsidP="005108B7">
            <w:pPr>
              <w:rPr>
                <w:sz w:val="16"/>
                <w:szCs w:val="16"/>
              </w:rPr>
            </w:pPr>
          </w:p>
          <w:p w14:paraId="5CAD9CCE" w14:textId="77777777" w:rsidR="004712B2" w:rsidRPr="00A6442D" w:rsidRDefault="004712B2" w:rsidP="005108B7">
            <w:pPr>
              <w:rPr>
                <w:sz w:val="16"/>
                <w:szCs w:val="16"/>
              </w:rPr>
            </w:pPr>
          </w:p>
        </w:tc>
        <w:tc>
          <w:tcPr>
            <w:tcW w:w="7082" w:type="dxa"/>
            <w:shd w:val="clear" w:color="auto" w:fill="auto"/>
          </w:tcPr>
          <w:sdt>
            <w:sdtPr>
              <w:rPr>
                <w:sz w:val="16"/>
                <w:szCs w:val="16"/>
              </w:rPr>
              <w:id w:val="-1704629564"/>
              <w:placeholder>
                <w:docPart w:val="BB3AF7681AC74DC0B5DE1882C9380CDB"/>
              </w:placeholder>
              <w:showingPlcHdr/>
            </w:sdtPr>
            <w:sdtContent>
              <w:p w14:paraId="0B656354" w14:textId="77777777" w:rsidR="004712B2" w:rsidRPr="00A6442D" w:rsidRDefault="004712B2" w:rsidP="005108B7">
                <w:pPr>
                  <w:rPr>
                    <w:sz w:val="16"/>
                    <w:szCs w:val="16"/>
                  </w:rPr>
                </w:pPr>
                <w:r w:rsidRPr="00A6442D">
                  <w:rPr>
                    <w:rStyle w:val="Textedelespacerserv"/>
                    <w:sz w:val="16"/>
                    <w:szCs w:val="16"/>
                  </w:rPr>
                  <w:t>Cliquez ou appuyez ici pour entrer du texte.</w:t>
                </w:r>
              </w:p>
            </w:sdtContent>
          </w:sdt>
        </w:tc>
      </w:tr>
      <w:tr w:rsidR="004712B2" w14:paraId="666DF64B" w14:textId="77777777" w:rsidTr="004C15CD">
        <w:trPr>
          <w:jc w:val="center"/>
        </w:trPr>
        <w:tc>
          <w:tcPr>
            <w:tcW w:w="1985" w:type="dxa"/>
            <w:shd w:val="clear" w:color="auto" w:fill="auto"/>
          </w:tcPr>
          <w:p w14:paraId="60E3DFAC" w14:textId="77777777" w:rsidR="004712B2" w:rsidRPr="00A6442D" w:rsidRDefault="004712B2" w:rsidP="005108B7">
            <w:pPr>
              <w:rPr>
                <w:sz w:val="16"/>
                <w:szCs w:val="16"/>
              </w:rPr>
            </w:pPr>
            <w:r w:rsidRPr="00A6442D">
              <w:rPr>
                <w:sz w:val="16"/>
                <w:szCs w:val="16"/>
              </w:rPr>
              <w:t>SIRET :</w:t>
            </w:r>
          </w:p>
        </w:tc>
        <w:tc>
          <w:tcPr>
            <w:tcW w:w="7082" w:type="dxa"/>
            <w:shd w:val="clear" w:color="auto" w:fill="auto"/>
          </w:tcPr>
          <w:sdt>
            <w:sdtPr>
              <w:rPr>
                <w:sz w:val="16"/>
                <w:szCs w:val="16"/>
              </w:rPr>
              <w:id w:val="1135907588"/>
              <w:placeholder>
                <w:docPart w:val="CCA17701DDC842588CD755464ABF0446"/>
              </w:placeholder>
              <w:showingPlcHdr/>
            </w:sdtPr>
            <w:sdtContent>
              <w:p w14:paraId="2108B755" w14:textId="77777777" w:rsidR="004712B2" w:rsidRPr="00A6442D" w:rsidRDefault="004712B2" w:rsidP="005108B7">
                <w:pPr>
                  <w:rPr>
                    <w:sz w:val="16"/>
                    <w:szCs w:val="16"/>
                  </w:rPr>
                </w:pPr>
                <w:r w:rsidRPr="00A6442D">
                  <w:rPr>
                    <w:rStyle w:val="Textedelespacerserv"/>
                    <w:sz w:val="16"/>
                    <w:szCs w:val="16"/>
                  </w:rPr>
                  <w:t>Cliquez ou appuyez ici pour entrer du texte.</w:t>
                </w:r>
              </w:p>
            </w:sdtContent>
          </w:sdt>
        </w:tc>
      </w:tr>
      <w:tr w:rsidR="004712B2" w14:paraId="57B8A9FB" w14:textId="77777777" w:rsidTr="004C15CD">
        <w:trPr>
          <w:jc w:val="center"/>
        </w:trPr>
        <w:tc>
          <w:tcPr>
            <w:tcW w:w="1985" w:type="dxa"/>
            <w:shd w:val="clear" w:color="auto" w:fill="auto"/>
          </w:tcPr>
          <w:p w14:paraId="238E80DA" w14:textId="77777777" w:rsidR="004712B2" w:rsidRPr="00A6442D" w:rsidRDefault="004712B2" w:rsidP="005108B7">
            <w:pPr>
              <w:rPr>
                <w:sz w:val="16"/>
                <w:szCs w:val="16"/>
              </w:rPr>
            </w:pPr>
          </w:p>
        </w:tc>
        <w:tc>
          <w:tcPr>
            <w:tcW w:w="7082" w:type="dxa"/>
            <w:shd w:val="clear" w:color="auto" w:fill="auto"/>
          </w:tcPr>
          <w:p w14:paraId="2CF1EA5D" w14:textId="77777777" w:rsidR="004712B2" w:rsidRPr="00A6442D" w:rsidRDefault="004712B2" w:rsidP="005108B7">
            <w:pPr>
              <w:rPr>
                <w:sz w:val="16"/>
                <w:szCs w:val="16"/>
              </w:rPr>
            </w:pPr>
          </w:p>
        </w:tc>
      </w:tr>
      <w:tr w:rsidR="004712B2" w14:paraId="77E58AAE" w14:textId="77777777" w:rsidTr="004C15CD">
        <w:trPr>
          <w:jc w:val="center"/>
        </w:trPr>
        <w:tc>
          <w:tcPr>
            <w:tcW w:w="1985" w:type="dxa"/>
            <w:shd w:val="clear" w:color="auto" w:fill="auto"/>
          </w:tcPr>
          <w:p w14:paraId="625DE4DD" w14:textId="77777777" w:rsidR="004712B2" w:rsidRPr="00A6442D" w:rsidRDefault="004712B2" w:rsidP="005108B7">
            <w:pPr>
              <w:rPr>
                <w:sz w:val="16"/>
                <w:szCs w:val="16"/>
              </w:rPr>
            </w:pPr>
            <w:r w:rsidRPr="00A6442D">
              <w:rPr>
                <w:sz w:val="16"/>
                <w:szCs w:val="16"/>
              </w:rPr>
              <w:t>Tél. :</w:t>
            </w:r>
          </w:p>
        </w:tc>
        <w:tc>
          <w:tcPr>
            <w:tcW w:w="7082" w:type="dxa"/>
            <w:shd w:val="clear" w:color="auto" w:fill="auto"/>
          </w:tcPr>
          <w:sdt>
            <w:sdtPr>
              <w:rPr>
                <w:sz w:val="16"/>
                <w:szCs w:val="16"/>
              </w:rPr>
              <w:id w:val="1059054939"/>
              <w:placeholder>
                <w:docPart w:val="3E9805017A0445509363B1728C9EC8E0"/>
              </w:placeholder>
              <w:showingPlcHdr/>
            </w:sdtPr>
            <w:sdtContent>
              <w:p w14:paraId="4721D497" w14:textId="77777777" w:rsidR="004712B2" w:rsidRPr="00A6442D" w:rsidRDefault="004712B2" w:rsidP="005108B7">
                <w:pPr>
                  <w:rPr>
                    <w:sz w:val="16"/>
                    <w:szCs w:val="16"/>
                  </w:rPr>
                </w:pPr>
                <w:r w:rsidRPr="00A6442D">
                  <w:rPr>
                    <w:rStyle w:val="Textedelespacerserv"/>
                    <w:sz w:val="16"/>
                    <w:szCs w:val="16"/>
                  </w:rPr>
                  <w:t>Cliquez ou appuyez ici pour entrer du texte.</w:t>
                </w:r>
              </w:p>
            </w:sdtContent>
          </w:sdt>
        </w:tc>
      </w:tr>
      <w:tr w:rsidR="004712B2" w14:paraId="4D11A543" w14:textId="77777777" w:rsidTr="004C15CD">
        <w:trPr>
          <w:jc w:val="center"/>
        </w:trPr>
        <w:tc>
          <w:tcPr>
            <w:tcW w:w="1985" w:type="dxa"/>
            <w:shd w:val="clear" w:color="auto" w:fill="auto"/>
          </w:tcPr>
          <w:p w14:paraId="3C062FA5" w14:textId="77777777" w:rsidR="004712B2" w:rsidRPr="00A6442D" w:rsidRDefault="004712B2" w:rsidP="005108B7">
            <w:pPr>
              <w:rPr>
                <w:sz w:val="16"/>
                <w:szCs w:val="16"/>
              </w:rPr>
            </w:pPr>
            <w:r w:rsidRPr="00A6442D">
              <w:rPr>
                <w:sz w:val="16"/>
                <w:szCs w:val="16"/>
              </w:rPr>
              <w:t>Mél. :</w:t>
            </w:r>
          </w:p>
        </w:tc>
        <w:tc>
          <w:tcPr>
            <w:tcW w:w="7082" w:type="dxa"/>
            <w:shd w:val="clear" w:color="auto" w:fill="auto"/>
          </w:tcPr>
          <w:sdt>
            <w:sdtPr>
              <w:rPr>
                <w:sz w:val="16"/>
                <w:szCs w:val="16"/>
              </w:rPr>
              <w:id w:val="-756445758"/>
              <w:placeholder>
                <w:docPart w:val="33914F8029C747BE95B86F558E2733A2"/>
              </w:placeholder>
              <w:showingPlcHdr/>
            </w:sdtPr>
            <w:sdtContent>
              <w:p w14:paraId="545E9F49" w14:textId="77777777" w:rsidR="004712B2" w:rsidRPr="00A6442D" w:rsidRDefault="004712B2" w:rsidP="005108B7">
                <w:pPr>
                  <w:rPr>
                    <w:sz w:val="16"/>
                    <w:szCs w:val="16"/>
                  </w:rPr>
                </w:pPr>
                <w:r w:rsidRPr="00A6442D">
                  <w:rPr>
                    <w:rStyle w:val="Textedelespacerserv"/>
                    <w:sz w:val="16"/>
                    <w:szCs w:val="16"/>
                  </w:rPr>
                  <w:t>Cliquez ou appuyez ici pour entrer du texte.</w:t>
                </w:r>
              </w:p>
            </w:sdtContent>
          </w:sdt>
        </w:tc>
      </w:tr>
    </w:tbl>
    <w:p w14:paraId="38FDCAD7" w14:textId="77777777" w:rsidR="004712B2" w:rsidRPr="004712B2" w:rsidRDefault="004712B2" w:rsidP="004712B2">
      <w:pPr>
        <w:pStyle w:val="Titre1"/>
        <w:numPr>
          <w:ilvl w:val="0"/>
          <w:numId w:val="0"/>
        </w:numPr>
        <w:rPr>
          <w:sz w:val="24"/>
          <w:szCs w:val="24"/>
        </w:rPr>
      </w:pPr>
    </w:p>
    <w:p w14:paraId="7B5B693A" w14:textId="6D3DBBAB" w:rsidR="004712B2" w:rsidRDefault="00A6036E" w:rsidP="004712B2">
      <w:pPr>
        <w:pStyle w:val="Titre1"/>
      </w:pPr>
      <w:r>
        <w:t xml:space="preserve">Identité </w:t>
      </w:r>
      <w:r w:rsidR="004712B2" w:rsidRPr="00782111">
        <w:t>du dirigeant</w:t>
      </w:r>
    </w:p>
    <w:tbl>
      <w:tblPr>
        <w:tblStyle w:val="Grilledutableau"/>
        <w:tblW w:w="0" w:type="auto"/>
        <w:jc w:val="center"/>
        <w:tblLook w:val="04A0" w:firstRow="1" w:lastRow="0" w:firstColumn="1" w:lastColumn="0" w:noHBand="0" w:noVBand="1"/>
      </w:tblPr>
      <w:tblGrid>
        <w:gridCol w:w="1980"/>
        <w:gridCol w:w="7082"/>
      </w:tblGrid>
      <w:tr w:rsidR="004712B2" w14:paraId="4263A247" w14:textId="77777777" w:rsidTr="004C15CD">
        <w:trPr>
          <w:jc w:val="center"/>
        </w:trPr>
        <w:tc>
          <w:tcPr>
            <w:tcW w:w="1980" w:type="dxa"/>
          </w:tcPr>
          <w:p w14:paraId="7CE0CF13" w14:textId="77777777" w:rsidR="004712B2" w:rsidRPr="00A6442D" w:rsidRDefault="004712B2" w:rsidP="005108B7">
            <w:pPr>
              <w:rPr>
                <w:sz w:val="16"/>
                <w:szCs w:val="16"/>
              </w:rPr>
            </w:pPr>
            <w:r w:rsidRPr="00A6442D">
              <w:rPr>
                <w:sz w:val="16"/>
                <w:szCs w:val="16"/>
              </w:rPr>
              <w:t xml:space="preserve">Nom : </w:t>
            </w:r>
          </w:p>
        </w:tc>
        <w:tc>
          <w:tcPr>
            <w:tcW w:w="7082" w:type="dxa"/>
          </w:tcPr>
          <w:p w14:paraId="57751997" w14:textId="77777777" w:rsidR="004712B2" w:rsidRPr="00A6442D" w:rsidRDefault="00000000" w:rsidP="005108B7">
            <w:pPr>
              <w:rPr>
                <w:sz w:val="16"/>
                <w:szCs w:val="16"/>
              </w:rPr>
            </w:pPr>
            <w:sdt>
              <w:sdtPr>
                <w:rPr>
                  <w:sz w:val="16"/>
                  <w:szCs w:val="16"/>
                </w:rPr>
                <w:id w:val="1018128886"/>
                <w:placeholder>
                  <w:docPart w:val="F30193DC38554E6191296BC570804569"/>
                </w:placeholder>
                <w:showingPlcHdr/>
              </w:sdtPr>
              <w:sdtContent>
                <w:r w:rsidR="004712B2" w:rsidRPr="00A6442D">
                  <w:rPr>
                    <w:rStyle w:val="Textedelespacerserv"/>
                    <w:sz w:val="16"/>
                    <w:szCs w:val="16"/>
                  </w:rPr>
                  <w:t>Cliquez ou appuyez ici pour entrer du texte.</w:t>
                </w:r>
              </w:sdtContent>
            </w:sdt>
          </w:p>
        </w:tc>
      </w:tr>
      <w:tr w:rsidR="004712B2" w14:paraId="6405CC5D" w14:textId="77777777" w:rsidTr="004C15CD">
        <w:trPr>
          <w:jc w:val="center"/>
        </w:trPr>
        <w:tc>
          <w:tcPr>
            <w:tcW w:w="1980" w:type="dxa"/>
          </w:tcPr>
          <w:p w14:paraId="03555144" w14:textId="77777777" w:rsidR="004712B2" w:rsidRPr="00A6442D" w:rsidRDefault="004712B2" w:rsidP="005108B7">
            <w:pPr>
              <w:rPr>
                <w:sz w:val="16"/>
                <w:szCs w:val="16"/>
              </w:rPr>
            </w:pPr>
            <w:r w:rsidRPr="00A6442D">
              <w:rPr>
                <w:sz w:val="16"/>
                <w:szCs w:val="16"/>
              </w:rPr>
              <w:t>Prénom :</w:t>
            </w:r>
          </w:p>
        </w:tc>
        <w:tc>
          <w:tcPr>
            <w:tcW w:w="7082" w:type="dxa"/>
          </w:tcPr>
          <w:p w14:paraId="7B1B5E83" w14:textId="77777777" w:rsidR="004712B2" w:rsidRPr="00A6442D" w:rsidRDefault="00000000" w:rsidP="005108B7">
            <w:pPr>
              <w:rPr>
                <w:sz w:val="16"/>
                <w:szCs w:val="16"/>
              </w:rPr>
            </w:pPr>
            <w:sdt>
              <w:sdtPr>
                <w:rPr>
                  <w:sz w:val="16"/>
                  <w:szCs w:val="16"/>
                </w:rPr>
                <w:id w:val="1472171222"/>
                <w:placeholder>
                  <w:docPart w:val="AD2431E9F1364E04997A09E90E18ABAA"/>
                </w:placeholder>
                <w:showingPlcHdr/>
              </w:sdtPr>
              <w:sdtContent>
                <w:r w:rsidR="004712B2" w:rsidRPr="00A6442D">
                  <w:rPr>
                    <w:rStyle w:val="Textedelespacerserv"/>
                    <w:sz w:val="16"/>
                    <w:szCs w:val="16"/>
                  </w:rPr>
                  <w:t>Cliquez ou appuyez ici pour entrer du texte.</w:t>
                </w:r>
              </w:sdtContent>
            </w:sdt>
          </w:p>
        </w:tc>
      </w:tr>
      <w:tr w:rsidR="004712B2" w14:paraId="74983D41" w14:textId="77777777" w:rsidTr="004C15CD">
        <w:trPr>
          <w:jc w:val="center"/>
        </w:trPr>
        <w:tc>
          <w:tcPr>
            <w:tcW w:w="1980" w:type="dxa"/>
          </w:tcPr>
          <w:p w14:paraId="4D7DF79B" w14:textId="77777777" w:rsidR="004712B2" w:rsidRPr="00A6442D" w:rsidRDefault="004712B2" w:rsidP="005108B7">
            <w:pPr>
              <w:rPr>
                <w:sz w:val="16"/>
                <w:szCs w:val="16"/>
              </w:rPr>
            </w:pPr>
            <w:r w:rsidRPr="00A6442D">
              <w:rPr>
                <w:sz w:val="16"/>
                <w:szCs w:val="16"/>
              </w:rPr>
              <w:t>Fonction :</w:t>
            </w:r>
          </w:p>
        </w:tc>
        <w:tc>
          <w:tcPr>
            <w:tcW w:w="7082" w:type="dxa"/>
          </w:tcPr>
          <w:p w14:paraId="7490DDC1" w14:textId="77777777" w:rsidR="004712B2" w:rsidRPr="00A6442D" w:rsidRDefault="00000000" w:rsidP="005108B7">
            <w:pPr>
              <w:rPr>
                <w:sz w:val="16"/>
                <w:szCs w:val="16"/>
              </w:rPr>
            </w:pPr>
            <w:sdt>
              <w:sdtPr>
                <w:rPr>
                  <w:sz w:val="16"/>
                  <w:szCs w:val="16"/>
                </w:rPr>
                <w:id w:val="-2027779483"/>
                <w:placeholder>
                  <w:docPart w:val="B30CB44959F54427B7D3E0D664E08312"/>
                </w:placeholder>
                <w:showingPlcHdr/>
              </w:sdtPr>
              <w:sdtContent>
                <w:r w:rsidR="004712B2" w:rsidRPr="00A6442D">
                  <w:rPr>
                    <w:rStyle w:val="Textedelespacerserv"/>
                    <w:sz w:val="16"/>
                    <w:szCs w:val="16"/>
                  </w:rPr>
                  <w:t>Cliquez ou appuyez ici pour entrer du texte.</w:t>
                </w:r>
              </w:sdtContent>
            </w:sdt>
          </w:p>
        </w:tc>
      </w:tr>
      <w:tr w:rsidR="004712B2" w14:paraId="10730D71" w14:textId="77777777" w:rsidTr="004C15CD">
        <w:trPr>
          <w:jc w:val="center"/>
        </w:trPr>
        <w:tc>
          <w:tcPr>
            <w:tcW w:w="1980" w:type="dxa"/>
          </w:tcPr>
          <w:p w14:paraId="0F72E878" w14:textId="77777777" w:rsidR="004712B2" w:rsidRPr="00A6442D" w:rsidRDefault="004712B2" w:rsidP="005108B7">
            <w:pPr>
              <w:rPr>
                <w:sz w:val="16"/>
                <w:szCs w:val="16"/>
              </w:rPr>
            </w:pPr>
            <w:r w:rsidRPr="00A6442D">
              <w:rPr>
                <w:sz w:val="16"/>
                <w:szCs w:val="16"/>
              </w:rPr>
              <w:t>Adresse :</w:t>
            </w:r>
          </w:p>
        </w:tc>
        <w:tc>
          <w:tcPr>
            <w:tcW w:w="7082" w:type="dxa"/>
          </w:tcPr>
          <w:p w14:paraId="464CEED4" w14:textId="77777777" w:rsidR="004712B2" w:rsidRPr="00A6442D" w:rsidRDefault="00000000" w:rsidP="005108B7">
            <w:pPr>
              <w:rPr>
                <w:sz w:val="16"/>
                <w:szCs w:val="16"/>
              </w:rPr>
            </w:pPr>
            <w:sdt>
              <w:sdtPr>
                <w:rPr>
                  <w:sz w:val="16"/>
                  <w:szCs w:val="16"/>
                </w:rPr>
                <w:id w:val="1506393702"/>
                <w:placeholder>
                  <w:docPart w:val="1868C3026A354252ACB07FCEA0AF196F"/>
                </w:placeholder>
                <w:showingPlcHdr/>
              </w:sdtPr>
              <w:sdtContent>
                <w:r w:rsidR="004712B2" w:rsidRPr="00A6442D">
                  <w:rPr>
                    <w:rStyle w:val="Textedelespacerserv"/>
                    <w:sz w:val="16"/>
                    <w:szCs w:val="16"/>
                  </w:rPr>
                  <w:t>Cliquez ou appuyez ici pour entrer du texte.</w:t>
                </w:r>
              </w:sdtContent>
            </w:sdt>
          </w:p>
        </w:tc>
      </w:tr>
      <w:tr w:rsidR="004712B2" w14:paraId="3EB5B7CE" w14:textId="77777777" w:rsidTr="004C15CD">
        <w:trPr>
          <w:jc w:val="center"/>
        </w:trPr>
        <w:tc>
          <w:tcPr>
            <w:tcW w:w="1980" w:type="dxa"/>
          </w:tcPr>
          <w:p w14:paraId="28D75409" w14:textId="77777777" w:rsidR="004712B2" w:rsidRPr="00A6442D" w:rsidRDefault="004712B2" w:rsidP="005108B7">
            <w:pPr>
              <w:rPr>
                <w:sz w:val="16"/>
                <w:szCs w:val="16"/>
              </w:rPr>
            </w:pPr>
            <w:r w:rsidRPr="00A6442D">
              <w:rPr>
                <w:sz w:val="16"/>
                <w:szCs w:val="16"/>
              </w:rPr>
              <w:t>Code postal :</w:t>
            </w:r>
          </w:p>
        </w:tc>
        <w:tc>
          <w:tcPr>
            <w:tcW w:w="7082" w:type="dxa"/>
          </w:tcPr>
          <w:p w14:paraId="67BFA8A5" w14:textId="77777777" w:rsidR="004712B2" w:rsidRPr="00A6442D" w:rsidRDefault="00000000" w:rsidP="005108B7">
            <w:pPr>
              <w:rPr>
                <w:sz w:val="16"/>
                <w:szCs w:val="16"/>
              </w:rPr>
            </w:pPr>
            <w:sdt>
              <w:sdtPr>
                <w:rPr>
                  <w:sz w:val="16"/>
                  <w:szCs w:val="16"/>
                </w:rPr>
                <w:id w:val="1816442768"/>
                <w:placeholder>
                  <w:docPart w:val="C3213367A4D442C592ECABDF5F7B278A"/>
                </w:placeholder>
                <w:showingPlcHdr/>
              </w:sdtPr>
              <w:sdtContent>
                <w:r w:rsidR="004712B2" w:rsidRPr="00A6442D">
                  <w:rPr>
                    <w:rStyle w:val="Textedelespacerserv"/>
                    <w:sz w:val="16"/>
                    <w:szCs w:val="16"/>
                  </w:rPr>
                  <w:t>Cliquez ou appuyez ici pour entrer du texte.</w:t>
                </w:r>
              </w:sdtContent>
            </w:sdt>
          </w:p>
        </w:tc>
      </w:tr>
      <w:tr w:rsidR="004712B2" w14:paraId="08C2B258" w14:textId="77777777" w:rsidTr="004C15CD">
        <w:trPr>
          <w:jc w:val="center"/>
        </w:trPr>
        <w:tc>
          <w:tcPr>
            <w:tcW w:w="1980" w:type="dxa"/>
          </w:tcPr>
          <w:p w14:paraId="5C5928F5" w14:textId="77777777" w:rsidR="004712B2" w:rsidRPr="00A6442D" w:rsidRDefault="004712B2" w:rsidP="005108B7">
            <w:pPr>
              <w:rPr>
                <w:sz w:val="16"/>
                <w:szCs w:val="16"/>
              </w:rPr>
            </w:pPr>
            <w:r w:rsidRPr="00A6442D">
              <w:rPr>
                <w:sz w:val="16"/>
                <w:szCs w:val="16"/>
              </w:rPr>
              <w:t>Ville :</w:t>
            </w:r>
          </w:p>
        </w:tc>
        <w:tc>
          <w:tcPr>
            <w:tcW w:w="7082" w:type="dxa"/>
          </w:tcPr>
          <w:p w14:paraId="63853803" w14:textId="77777777" w:rsidR="004712B2" w:rsidRPr="00A6442D" w:rsidRDefault="00000000" w:rsidP="005108B7">
            <w:pPr>
              <w:rPr>
                <w:sz w:val="16"/>
                <w:szCs w:val="16"/>
              </w:rPr>
            </w:pPr>
            <w:sdt>
              <w:sdtPr>
                <w:rPr>
                  <w:sz w:val="16"/>
                  <w:szCs w:val="16"/>
                </w:rPr>
                <w:id w:val="-768165045"/>
                <w:placeholder>
                  <w:docPart w:val="7FC5AFDB799247A8A0FBC9B976C2C1FE"/>
                </w:placeholder>
                <w:showingPlcHdr/>
              </w:sdtPr>
              <w:sdtContent>
                <w:r w:rsidR="004712B2" w:rsidRPr="00A6442D">
                  <w:rPr>
                    <w:rStyle w:val="Textedelespacerserv"/>
                    <w:sz w:val="16"/>
                    <w:szCs w:val="16"/>
                  </w:rPr>
                  <w:t>Cliquez ou appuyez ici pour entrer du texte.</w:t>
                </w:r>
              </w:sdtContent>
            </w:sdt>
          </w:p>
        </w:tc>
      </w:tr>
      <w:tr w:rsidR="004712B2" w14:paraId="795A788A" w14:textId="77777777" w:rsidTr="004C15CD">
        <w:trPr>
          <w:jc w:val="center"/>
        </w:trPr>
        <w:tc>
          <w:tcPr>
            <w:tcW w:w="1980" w:type="dxa"/>
          </w:tcPr>
          <w:p w14:paraId="304098FC" w14:textId="77777777" w:rsidR="004712B2" w:rsidRPr="00A6442D" w:rsidRDefault="004712B2" w:rsidP="005108B7">
            <w:pPr>
              <w:rPr>
                <w:sz w:val="16"/>
                <w:szCs w:val="16"/>
              </w:rPr>
            </w:pPr>
            <w:r w:rsidRPr="00A6442D">
              <w:rPr>
                <w:sz w:val="16"/>
                <w:szCs w:val="16"/>
              </w:rPr>
              <w:t>Tél. :</w:t>
            </w:r>
          </w:p>
        </w:tc>
        <w:tc>
          <w:tcPr>
            <w:tcW w:w="7082" w:type="dxa"/>
          </w:tcPr>
          <w:p w14:paraId="3939CC2C" w14:textId="77777777" w:rsidR="004712B2" w:rsidRPr="00A6442D" w:rsidRDefault="00000000" w:rsidP="005108B7">
            <w:pPr>
              <w:rPr>
                <w:sz w:val="16"/>
                <w:szCs w:val="16"/>
              </w:rPr>
            </w:pPr>
            <w:sdt>
              <w:sdtPr>
                <w:rPr>
                  <w:sz w:val="16"/>
                  <w:szCs w:val="16"/>
                </w:rPr>
                <w:id w:val="-1427268710"/>
                <w:placeholder>
                  <w:docPart w:val="58B0B6C001F440A38C02030931EA9130"/>
                </w:placeholder>
                <w:showingPlcHdr/>
              </w:sdtPr>
              <w:sdtContent>
                <w:r w:rsidR="004712B2" w:rsidRPr="00A6442D">
                  <w:rPr>
                    <w:rStyle w:val="Textedelespacerserv"/>
                    <w:sz w:val="16"/>
                    <w:szCs w:val="16"/>
                  </w:rPr>
                  <w:t>Cliquez ou appuyez ici pour entrer du texte.</w:t>
                </w:r>
              </w:sdtContent>
            </w:sdt>
          </w:p>
        </w:tc>
      </w:tr>
      <w:tr w:rsidR="004712B2" w14:paraId="14049EE1" w14:textId="77777777" w:rsidTr="004C15CD">
        <w:trPr>
          <w:jc w:val="center"/>
        </w:trPr>
        <w:tc>
          <w:tcPr>
            <w:tcW w:w="1980" w:type="dxa"/>
          </w:tcPr>
          <w:p w14:paraId="1ECF4E0E" w14:textId="77777777" w:rsidR="004712B2" w:rsidRPr="00A6442D" w:rsidRDefault="004712B2" w:rsidP="005108B7">
            <w:pPr>
              <w:rPr>
                <w:sz w:val="16"/>
                <w:szCs w:val="16"/>
              </w:rPr>
            </w:pPr>
            <w:r w:rsidRPr="00A6442D">
              <w:rPr>
                <w:sz w:val="16"/>
                <w:szCs w:val="16"/>
              </w:rPr>
              <w:t>Mél. :</w:t>
            </w:r>
          </w:p>
        </w:tc>
        <w:tc>
          <w:tcPr>
            <w:tcW w:w="7082" w:type="dxa"/>
          </w:tcPr>
          <w:p w14:paraId="11F235BF" w14:textId="77777777" w:rsidR="004712B2" w:rsidRPr="00A6442D" w:rsidRDefault="00000000" w:rsidP="005108B7">
            <w:pPr>
              <w:rPr>
                <w:sz w:val="16"/>
                <w:szCs w:val="16"/>
              </w:rPr>
            </w:pPr>
            <w:sdt>
              <w:sdtPr>
                <w:rPr>
                  <w:sz w:val="16"/>
                  <w:szCs w:val="16"/>
                </w:rPr>
                <w:id w:val="1679778213"/>
                <w:placeholder>
                  <w:docPart w:val="F0534979038845659CEEFA10C308083B"/>
                </w:placeholder>
                <w:showingPlcHdr/>
              </w:sdtPr>
              <w:sdtContent>
                <w:r w:rsidR="004712B2" w:rsidRPr="00A6442D">
                  <w:rPr>
                    <w:rStyle w:val="Textedelespacerserv"/>
                    <w:sz w:val="16"/>
                    <w:szCs w:val="16"/>
                  </w:rPr>
                  <w:t>Cliquez ou appuyez ici pour entrer du texte.</w:t>
                </w:r>
              </w:sdtContent>
            </w:sdt>
          </w:p>
        </w:tc>
      </w:tr>
    </w:tbl>
    <w:p w14:paraId="1A4478E4" w14:textId="6716EF9C" w:rsidR="00C87408" w:rsidRDefault="00273E2D" w:rsidP="004712B2">
      <w:pPr>
        <w:pStyle w:val="Titre1"/>
        <w:numPr>
          <w:ilvl w:val="0"/>
          <w:numId w:val="0"/>
        </w:numPr>
        <w:ind w:left="720"/>
      </w:pPr>
      <w:r>
        <w:br w:type="page"/>
      </w:r>
    </w:p>
    <w:p w14:paraId="5028EB5B" w14:textId="341AE6E4" w:rsidR="00094D42" w:rsidRDefault="00094D42" w:rsidP="00094D42">
      <w:pPr>
        <w:pStyle w:val="Titre1"/>
      </w:pPr>
      <w:r>
        <w:lastRenderedPageBreak/>
        <w:t>Le chiffre d’affaires réalisé</w:t>
      </w:r>
    </w:p>
    <w:p w14:paraId="02F52F3A" w14:textId="140CF066" w:rsidR="00D84795" w:rsidRPr="00D84795" w:rsidRDefault="00D84795" w:rsidP="00D84795">
      <w:pPr>
        <w:rPr>
          <w:i/>
          <w:iCs/>
        </w:rPr>
      </w:pPr>
      <w:r w:rsidRPr="00D84795">
        <w:rPr>
          <w:i/>
          <w:iCs/>
        </w:rPr>
        <w:t>(ajouter autant de ligne</w:t>
      </w:r>
      <w:r>
        <w:rPr>
          <w:i/>
          <w:iCs/>
        </w:rPr>
        <w:t>s</w:t>
      </w:r>
      <w:r w:rsidRPr="00D84795">
        <w:rPr>
          <w:i/>
          <w:iCs/>
        </w:rPr>
        <w:t xml:space="preserve"> que nécessaire</w:t>
      </w:r>
      <w:r>
        <w:rPr>
          <w:i/>
          <w:iCs/>
        </w:rPr>
        <w:t>, par catégorie d’action</w:t>
      </w:r>
      <w:r w:rsidRPr="00D84795">
        <w:rPr>
          <w:i/>
          <w:iCs/>
        </w:rPr>
        <w:t>)</w:t>
      </w:r>
    </w:p>
    <w:tbl>
      <w:tblPr>
        <w:tblStyle w:val="Grilledetableauclaire"/>
        <w:tblW w:w="9067" w:type="dxa"/>
        <w:tblLook w:val="04A0" w:firstRow="1" w:lastRow="0" w:firstColumn="1" w:lastColumn="0" w:noHBand="0" w:noVBand="1"/>
      </w:tblPr>
      <w:tblGrid>
        <w:gridCol w:w="3114"/>
        <w:gridCol w:w="2977"/>
        <w:gridCol w:w="2976"/>
      </w:tblGrid>
      <w:tr w:rsidR="00094D42" w14:paraId="2777E11E" w14:textId="4B05FB30" w:rsidTr="00094D42">
        <w:tc>
          <w:tcPr>
            <w:tcW w:w="3114" w:type="dxa"/>
          </w:tcPr>
          <w:p w14:paraId="5C0B7FEC" w14:textId="34509E50" w:rsidR="00094D42" w:rsidRPr="00DD154F" w:rsidRDefault="00094D42" w:rsidP="005108B7">
            <w:pPr>
              <w:rPr>
                <w:b/>
                <w:bCs/>
              </w:rPr>
            </w:pPr>
            <w:r>
              <w:rPr>
                <w:b/>
                <w:bCs/>
              </w:rPr>
              <w:t>Catégorie d’action</w:t>
            </w:r>
          </w:p>
        </w:tc>
        <w:tc>
          <w:tcPr>
            <w:tcW w:w="2977" w:type="dxa"/>
          </w:tcPr>
          <w:p w14:paraId="40376058" w14:textId="708DBC8E" w:rsidR="00094D42" w:rsidRPr="00DD154F" w:rsidRDefault="00094D42" w:rsidP="005108B7">
            <w:pPr>
              <w:jc w:val="center"/>
              <w:rPr>
                <w:b/>
                <w:bCs/>
              </w:rPr>
            </w:pPr>
            <w:r w:rsidRPr="00DD154F">
              <w:rPr>
                <w:b/>
                <w:bCs/>
              </w:rPr>
              <w:t>Chiffre d’affaires (€)</w:t>
            </w:r>
          </w:p>
        </w:tc>
        <w:tc>
          <w:tcPr>
            <w:tcW w:w="2976" w:type="dxa"/>
          </w:tcPr>
          <w:p w14:paraId="3A5DF62D" w14:textId="22B71702" w:rsidR="00094D42" w:rsidRPr="00DD154F" w:rsidRDefault="00094D42" w:rsidP="005108B7">
            <w:pPr>
              <w:jc w:val="center"/>
              <w:rPr>
                <w:b/>
                <w:bCs/>
              </w:rPr>
            </w:pPr>
            <w:r>
              <w:rPr>
                <w:b/>
                <w:bCs/>
              </w:rPr>
              <w:t>Catégorie</w:t>
            </w:r>
            <w:r w:rsidR="00B33FF0">
              <w:rPr>
                <w:b/>
                <w:bCs/>
              </w:rPr>
              <w:t>(s)</w:t>
            </w:r>
            <w:r>
              <w:rPr>
                <w:b/>
                <w:bCs/>
              </w:rPr>
              <w:t xml:space="preserve"> de financeur</w:t>
            </w:r>
            <w:r w:rsidR="00B33FF0">
              <w:rPr>
                <w:b/>
                <w:bCs/>
              </w:rPr>
              <w:t>(s)</w:t>
            </w:r>
            <w:r w:rsidR="004C15CD">
              <w:rPr>
                <w:b/>
                <w:bCs/>
              </w:rPr>
              <w:t xml:space="preserve"> </w:t>
            </w:r>
            <w:r w:rsidR="004C15CD" w:rsidRPr="00B37F4E">
              <w:rPr>
                <w:b/>
                <w:bCs/>
                <w:i/>
                <w:iCs/>
              </w:rPr>
              <w:t>*</w:t>
            </w:r>
          </w:p>
        </w:tc>
      </w:tr>
      <w:tr w:rsidR="00094D42" w14:paraId="35372D20" w14:textId="41B9F0F1" w:rsidTr="00094D42">
        <w:tc>
          <w:tcPr>
            <w:tcW w:w="3114" w:type="dxa"/>
          </w:tcPr>
          <w:p w14:paraId="3D040AE0" w14:textId="4D016B55" w:rsidR="00094D42" w:rsidRPr="00A6442D" w:rsidRDefault="00094D42" w:rsidP="00A6442D">
            <w:pPr>
              <w:rPr>
                <w:sz w:val="16"/>
                <w:szCs w:val="16"/>
              </w:rPr>
            </w:pPr>
            <w:r w:rsidRPr="00A6442D">
              <w:rPr>
                <w:sz w:val="16"/>
                <w:szCs w:val="16"/>
              </w:rPr>
              <w:t>L -6313-1-1° Actions de formation</w:t>
            </w:r>
          </w:p>
        </w:tc>
        <w:sdt>
          <w:sdtPr>
            <w:rPr>
              <w:sz w:val="16"/>
              <w:szCs w:val="16"/>
            </w:rPr>
            <w:id w:val="-528871077"/>
            <w:placeholder>
              <w:docPart w:val="E5C7F7FB538D43E3ABADC874E11247D2"/>
            </w:placeholder>
            <w:showingPlcHdr/>
          </w:sdtPr>
          <w:sdtContent>
            <w:tc>
              <w:tcPr>
                <w:tcW w:w="2977" w:type="dxa"/>
              </w:tcPr>
              <w:p w14:paraId="5F21F815" w14:textId="5D1477B6" w:rsidR="00094D42" w:rsidRPr="00A6442D" w:rsidRDefault="00D84795" w:rsidP="00A6442D">
                <w:pPr>
                  <w:rPr>
                    <w:sz w:val="16"/>
                    <w:szCs w:val="16"/>
                  </w:rPr>
                </w:pPr>
                <w:r w:rsidRPr="00A6442D">
                  <w:rPr>
                    <w:rStyle w:val="Textedelespacerserv"/>
                    <w:sz w:val="16"/>
                    <w:szCs w:val="16"/>
                  </w:rPr>
                  <w:t>Cliquez ou appuyez ici pour entrer du texte.</w:t>
                </w:r>
              </w:p>
            </w:tc>
          </w:sdtContent>
        </w:sdt>
        <w:tc>
          <w:tcPr>
            <w:tcW w:w="2976" w:type="dxa"/>
          </w:tcPr>
          <w:p w14:paraId="3F6ADEF1" w14:textId="77777777" w:rsidR="00B33FF0" w:rsidRDefault="00B33FF0" w:rsidP="00A6442D">
            <w:pPr>
              <w:rPr>
                <w:sz w:val="16"/>
                <w:szCs w:val="16"/>
              </w:rPr>
            </w:pPr>
          </w:p>
          <w:p w14:paraId="32275437" w14:textId="4F87491E" w:rsidR="00D84795" w:rsidRPr="00A6442D" w:rsidRDefault="00D84795" w:rsidP="00A6442D">
            <w:pPr>
              <w:rPr>
                <w:sz w:val="16"/>
                <w:szCs w:val="16"/>
              </w:rPr>
            </w:pPr>
          </w:p>
        </w:tc>
      </w:tr>
      <w:tr w:rsidR="00094D42" w14:paraId="1BA4FB8C" w14:textId="2938B80F" w:rsidTr="00094D42">
        <w:tc>
          <w:tcPr>
            <w:tcW w:w="3114" w:type="dxa"/>
          </w:tcPr>
          <w:p w14:paraId="20CAE2E5" w14:textId="21B8E3A1" w:rsidR="00094D42" w:rsidRPr="00A6442D" w:rsidRDefault="00094D42" w:rsidP="00A6442D">
            <w:pPr>
              <w:rPr>
                <w:sz w:val="16"/>
                <w:szCs w:val="16"/>
              </w:rPr>
            </w:pPr>
            <w:r w:rsidRPr="00A6442D">
              <w:rPr>
                <w:sz w:val="16"/>
                <w:szCs w:val="16"/>
              </w:rPr>
              <w:t>L -6313-1-2° Centre bilan de compétences</w:t>
            </w:r>
          </w:p>
        </w:tc>
        <w:sdt>
          <w:sdtPr>
            <w:rPr>
              <w:sz w:val="16"/>
              <w:szCs w:val="16"/>
            </w:rPr>
            <w:id w:val="-272246756"/>
            <w:placeholder>
              <w:docPart w:val="4D141C19BD0B4F82853EBBE6E112C0B6"/>
            </w:placeholder>
            <w:showingPlcHdr/>
          </w:sdtPr>
          <w:sdtContent>
            <w:tc>
              <w:tcPr>
                <w:tcW w:w="2977" w:type="dxa"/>
              </w:tcPr>
              <w:p w14:paraId="226F1C7F" w14:textId="77777777" w:rsidR="00094D42" w:rsidRPr="00A6442D" w:rsidRDefault="00094D42" w:rsidP="00A6442D">
                <w:pPr>
                  <w:rPr>
                    <w:sz w:val="16"/>
                    <w:szCs w:val="16"/>
                  </w:rPr>
                </w:pPr>
                <w:r w:rsidRPr="00A6442D">
                  <w:rPr>
                    <w:rStyle w:val="Textedelespacerserv"/>
                    <w:sz w:val="16"/>
                    <w:szCs w:val="16"/>
                  </w:rPr>
                  <w:t>Cliquez ou appuyez ici pour entrer du texte.</w:t>
                </w:r>
              </w:p>
            </w:tc>
          </w:sdtContent>
        </w:sdt>
        <w:tc>
          <w:tcPr>
            <w:tcW w:w="2976" w:type="dxa"/>
          </w:tcPr>
          <w:p w14:paraId="7FF9D3FD" w14:textId="77777777" w:rsidR="00094D42" w:rsidRPr="00A6442D" w:rsidRDefault="00094D42" w:rsidP="00A6442D">
            <w:pPr>
              <w:rPr>
                <w:sz w:val="16"/>
                <w:szCs w:val="16"/>
              </w:rPr>
            </w:pPr>
          </w:p>
        </w:tc>
      </w:tr>
      <w:tr w:rsidR="00094D42" w14:paraId="650ABF9A" w14:textId="690322A2" w:rsidTr="00094D42">
        <w:tc>
          <w:tcPr>
            <w:tcW w:w="3114" w:type="dxa"/>
          </w:tcPr>
          <w:p w14:paraId="2352E14F" w14:textId="36B1F378" w:rsidR="00094D42" w:rsidRPr="00A6442D" w:rsidRDefault="00094D42" w:rsidP="00A6442D">
            <w:pPr>
              <w:rPr>
                <w:sz w:val="16"/>
                <w:szCs w:val="16"/>
              </w:rPr>
            </w:pPr>
            <w:r w:rsidRPr="00A6442D">
              <w:rPr>
                <w:sz w:val="16"/>
                <w:szCs w:val="16"/>
              </w:rPr>
              <w:t>L -6313-1-3° Actions permettant de faire valider des acquis par l’expérience</w:t>
            </w:r>
          </w:p>
        </w:tc>
        <w:sdt>
          <w:sdtPr>
            <w:rPr>
              <w:sz w:val="16"/>
              <w:szCs w:val="16"/>
            </w:rPr>
            <w:id w:val="-1372758156"/>
            <w:placeholder>
              <w:docPart w:val="4D141C19BD0B4F82853EBBE6E112C0B6"/>
            </w:placeholder>
            <w:showingPlcHdr/>
          </w:sdtPr>
          <w:sdtContent>
            <w:tc>
              <w:tcPr>
                <w:tcW w:w="2977" w:type="dxa"/>
              </w:tcPr>
              <w:p w14:paraId="3D9A570F" w14:textId="35EACDEB" w:rsidR="00094D42" w:rsidRPr="00A6442D" w:rsidRDefault="00A6036E" w:rsidP="00A6442D">
                <w:pPr>
                  <w:rPr>
                    <w:sz w:val="16"/>
                    <w:szCs w:val="16"/>
                  </w:rPr>
                </w:pPr>
                <w:r w:rsidRPr="00A6442D">
                  <w:rPr>
                    <w:rStyle w:val="Textedelespacerserv"/>
                    <w:sz w:val="16"/>
                    <w:szCs w:val="16"/>
                  </w:rPr>
                  <w:t>Cliquez ou appuyez ici pour entrer du texte.</w:t>
                </w:r>
              </w:p>
            </w:tc>
          </w:sdtContent>
        </w:sdt>
        <w:tc>
          <w:tcPr>
            <w:tcW w:w="2976" w:type="dxa"/>
          </w:tcPr>
          <w:p w14:paraId="38548ABA" w14:textId="77777777" w:rsidR="00094D42" w:rsidRPr="00A6442D" w:rsidRDefault="00094D42" w:rsidP="00A6442D">
            <w:pPr>
              <w:rPr>
                <w:sz w:val="16"/>
                <w:szCs w:val="16"/>
              </w:rPr>
            </w:pPr>
          </w:p>
        </w:tc>
      </w:tr>
      <w:tr w:rsidR="00094D42" w14:paraId="7EF9ECB8" w14:textId="1D5BF474" w:rsidTr="00094D42">
        <w:tc>
          <w:tcPr>
            <w:tcW w:w="3114" w:type="dxa"/>
          </w:tcPr>
          <w:p w14:paraId="08E5B12F" w14:textId="45C4CA08" w:rsidR="00094D42" w:rsidRPr="00A6442D" w:rsidRDefault="00094D42" w:rsidP="00A6442D">
            <w:pPr>
              <w:rPr>
                <w:sz w:val="16"/>
                <w:szCs w:val="16"/>
              </w:rPr>
            </w:pPr>
            <w:r w:rsidRPr="00A6442D">
              <w:rPr>
                <w:sz w:val="16"/>
                <w:szCs w:val="16"/>
              </w:rPr>
              <w:t>L -6313-1-4° Actions de formation par apprentissage</w:t>
            </w:r>
          </w:p>
        </w:tc>
        <w:sdt>
          <w:sdtPr>
            <w:rPr>
              <w:sz w:val="16"/>
              <w:szCs w:val="16"/>
            </w:rPr>
            <w:id w:val="-1398504296"/>
            <w:placeholder>
              <w:docPart w:val="9A092E78CFD14BDE98C1CD888C0AAF96"/>
            </w:placeholder>
            <w:showingPlcHdr/>
          </w:sdtPr>
          <w:sdtContent>
            <w:tc>
              <w:tcPr>
                <w:tcW w:w="2977" w:type="dxa"/>
              </w:tcPr>
              <w:p w14:paraId="6ECB0E8B" w14:textId="77777777" w:rsidR="00094D42" w:rsidRPr="00A6442D" w:rsidRDefault="00094D42" w:rsidP="00A6442D">
                <w:pPr>
                  <w:rPr>
                    <w:sz w:val="16"/>
                    <w:szCs w:val="16"/>
                  </w:rPr>
                </w:pPr>
                <w:r w:rsidRPr="00A6442D">
                  <w:rPr>
                    <w:rStyle w:val="Textedelespacerserv"/>
                    <w:sz w:val="16"/>
                    <w:szCs w:val="16"/>
                  </w:rPr>
                  <w:t>Cliquez ou appuyez ici pour entrer du texte.</w:t>
                </w:r>
              </w:p>
            </w:tc>
          </w:sdtContent>
        </w:sdt>
        <w:tc>
          <w:tcPr>
            <w:tcW w:w="2976" w:type="dxa"/>
          </w:tcPr>
          <w:p w14:paraId="6BBDB92A" w14:textId="77777777" w:rsidR="00094D42" w:rsidRPr="00A6442D" w:rsidRDefault="00094D42" w:rsidP="00A6442D">
            <w:pPr>
              <w:rPr>
                <w:sz w:val="16"/>
                <w:szCs w:val="16"/>
              </w:rPr>
            </w:pPr>
          </w:p>
        </w:tc>
      </w:tr>
    </w:tbl>
    <w:p w14:paraId="156AC48F" w14:textId="77777777" w:rsidR="00A6036E" w:rsidRDefault="00A6036E" w:rsidP="00094D42">
      <w:pPr>
        <w:spacing w:after="0"/>
      </w:pPr>
    </w:p>
    <w:p w14:paraId="02C05B34" w14:textId="57FC1B65" w:rsidR="004C15CD" w:rsidRPr="00B37F4E" w:rsidRDefault="004C15CD" w:rsidP="00B37F4E">
      <w:pPr>
        <w:spacing w:after="0"/>
        <w:rPr>
          <w:i/>
          <w:iCs/>
          <w:sz w:val="18"/>
          <w:szCs w:val="18"/>
        </w:rPr>
      </w:pPr>
      <w:r w:rsidRPr="00B37F4E">
        <w:rPr>
          <w:i/>
          <w:iCs/>
          <w:sz w:val="18"/>
          <w:szCs w:val="18"/>
        </w:rPr>
        <w:t xml:space="preserve">* exemples de catégories de financeur : </w:t>
      </w:r>
      <w:r w:rsidR="00B37F4E" w:rsidRPr="00B37F4E">
        <w:rPr>
          <w:i/>
          <w:iCs/>
          <w:sz w:val="18"/>
          <w:szCs w:val="18"/>
        </w:rPr>
        <w:t>bénéficiaire à ses frais, Pôle Emploi, OPCO, pouvoirs publics, entreprise, organisme de formation…</w:t>
      </w:r>
    </w:p>
    <w:p w14:paraId="0B71B81B" w14:textId="77777777" w:rsidR="004C15CD" w:rsidRDefault="004C15CD" w:rsidP="00094D42">
      <w:pPr>
        <w:spacing w:after="0"/>
      </w:pPr>
    </w:p>
    <w:p w14:paraId="3B9BDF01" w14:textId="1AD61DC1" w:rsidR="00094D42" w:rsidRPr="00A6442D" w:rsidRDefault="00094D42" w:rsidP="00094D42">
      <w:pPr>
        <w:spacing w:after="0"/>
        <w:jc w:val="both"/>
        <w:rPr>
          <w:rFonts w:cstheme="minorHAnsi"/>
          <w:sz w:val="18"/>
          <w:szCs w:val="18"/>
        </w:rPr>
      </w:pPr>
      <w:r w:rsidRPr="00A6442D">
        <w:rPr>
          <w:rFonts w:cstheme="minorHAnsi"/>
          <w:sz w:val="18"/>
          <w:szCs w:val="18"/>
        </w:rPr>
        <w:t>Conformément aux exigences mentionnées à l’Art.1</w:t>
      </w:r>
      <w:r w:rsidRPr="00A6442D">
        <w:rPr>
          <w:rFonts w:cstheme="minorHAnsi"/>
          <w:sz w:val="18"/>
          <w:szCs w:val="18"/>
          <w:vertAlign w:val="superscript"/>
        </w:rPr>
        <w:t>er</w:t>
      </w:r>
      <w:r w:rsidRPr="00A6442D">
        <w:rPr>
          <w:rFonts w:cstheme="minorHAnsi"/>
          <w:sz w:val="18"/>
          <w:szCs w:val="18"/>
        </w:rPr>
        <w:t xml:space="preserve"> de l’arrêté du 31 mai 2023 portant diverses mesures en matière de certification qualité des organismes de formation, les montants indiqués sur le présent document doivent être issus, selon votre forme juridique, du livre journal, du grand livre ou du livre des recettes encaissées.</w:t>
      </w:r>
    </w:p>
    <w:p w14:paraId="1FAA4C96" w14:textId="77777777" w:rsidR="00094D42" w:rsidRPr="00A6442D" w:rsidRDefault="00094D42" w:rsidP="00094D42">
      <w:pPr>
        <w:spacing w:after="0"/>
        <w:jc w:val="both"/>
        <w:rPr>
          <w:rFonts w:cstheme="minorHAnsi"/>
          <w:sz w:val="18"/>
          <w:szCs w:val="18"/>
        </w:rPr>
      </w:pPr>
    </w:p>
    <w:p w14:paraId="65C6EDEC" w14:textId="08877CCA" w:rsidR="00094D42" w:rsidRPr="00A6442D" w:rsidRDefault="00094D42" w:rsidP="00094D42">
      <w:pPr>
        <w:pStyle w:val="Default"/>
        <w:jc w:val="both"/>
        <w:rPr>
          <w:rFonts w:asciiTheme="minorHAnsi" w:hAnsiTheme="minorHAnsi" w:cstheme="minorHAnsi"/>
          <w:sz w:val="18"/>
          <w:szCs w:val="18"/>
        </w:rPr>
      </w:pPr>
      <w:r w:rsidRPr="00A6442D">
        <w:rPr>
          <w:rFonts w:asciiTheme="minorHAnsi" w:hAnsiTheme="minorHAnsi" w:cstheme="minorHAnsi"/>
          <w:sz w:val="18"/>
          <w:szCs w:val="18"/>
        </w:rPr>
        <w:t>Nous vous informons que dans ce cadre, nous pourrions être amenés à valider l’état des produits par l’examen, sur place, des données comptables déclarés</w:t>
      </w:r>
      <w:r w:rsidR="00A6442D">
        <w:rPr>
          <w:rFonts w:asciiTheme="minorHAnsi" w:hAnsiTheme="minorHAnsi" w:cstheme="minorHAnsi"/>
          <w:sz w:val="18"/>
          <w:szCs w:val="18"/>
        </w:rPr>
        <w:t>.</w:t>
      </w:r>
    </w:p>
    <w:p w14:paraId="08A38ED5" w14:textId="77777777" w:rsidR="00A6442D" w:rsidRPr="00A6442D" w:rsidRDefault="00A6442D" w:rsidP="00094D42">
      <w:pPr>
        <w:pStyle w:val="Default"/>
        <w:jc w:val="both"/>
        <w:rPr>
          <w:rFonts w:asciiTheme="minorHAnsi" w:hAnsiTheme="minorHAnsi" w:cstheme="minorHAnsi"/>
          <w:sz w:val="18"/>
          <w:szCs w:val="18"/>
        </w:rPr>
      </w:pPr>
    </w:p>
    <w:p w14:paraId="7CD2668A" w14:textId="2EB4B0F3" w:rsidR="00A6442D" w:rsidRPr="00A6442D" w:rsidRDefault="00A6442D" w:rsidP="00094D42">
      <w:pPr>
        <w:pStyle w:val="Default"/>
        <w:jc w:val="both"/>
        <w:rPr>
          <w:rFonts w:asciiTheme="minorHAnsi" w:hAnsiTheme="minorHAnsi" w:cstheme="minorHAnsi"/>
          <w:sz w:val="18"/>
          <w:szCs w:val="18"/>
        </w:rPr>
      </w:pPr>
      <w:r w:rsidRPr="00A6442D">
        <w:rPr>
          <w:rFonts w:asciiTheme="minorHAnsi" w:hAnsiTheme="minorHAnsi" w:cstheme="minorHAnsi"/>
          <w:sz w:val="18"/>
          <w:szCs w:val="18"/>
        </w:rPr>
        <w:t>Toute fausse déclaration parmi les éléments transmis à l’organisme certificateur ou lors de l’audit peut entraîner le refus de la certification, à l’issue d’une procédure contradictoire mise en place par l’organisme certificateur.</w:t>
      </w:r>
    </w:p>
    <w:p w14:paraId="783F9DF6" w14:textId="77777777" w:rsidR="00094D42" w:rsidRPr="00A6442D" w:rsidRDefault="00094D42" w:rsidP="004712B2">
      <w:pPr>
        <w:rPr>
          <w:rFonts w:cstheme="minorHAnsi"/>
          <w:sz w:val="18"/>
          <w:szCs w:val="18"/>
        </w:rPr>
      </w:pPr>
    </w:p>
    <w:p w14:paraId="089FA70C" w14:textId="77777777" w:rsidR="004712B2" w:rsidRPr="00A6442D" w:rsidRDefault="004712B2" w:rsidP="004712B2">
      <w:pPr>
        <w:rPr>
          <w:rFonts w:cstheme="minorHAnsi"/>
          <w:sz w:val="18"/>
          <w:szCs w:val="18"/>
        </w:rPr>
      </w:pPr>
      <w:r w:rsidRPr="00A6442D">
        <w:rPr>
          <w:rFonts w:cstheme="minorHAnsi"/>
          <w:sz w:val="18"/>
          <w:szCs w:val="18"/>
        </w:rPr>
        <w:t xml:space="preserve">Remarques éventuelles : </w:t>
      </w:r>
      <w:sdt>
        <w:sdtPr>
          <w:rPr>
            <w:rFonts w:cstheme="minorHAnsi"/>
            <w:sz w:val="18"/>
            <w:szCs w:val="18"/>
          </w:rPr>
          <w:id w:val="-798066219"/>
          <w:placeholder>
            <w:docPart w:val="93BC72462E304252B6CD47B664ED0CDD"/>
          </w:placeholder>
          <w:showingPlcHdr/>
        </w:sdtPr>
        <w:sdtContent>
          <w:r w:rsidRPr="00A6442D">
            <w:rPr>
              <w:rStyle w:val="Textedelespacerserv"/>
              <w:rFonts w:cstheme="minorHAnsi"/>
              <w:sz w:val="18"/>
              <w:szCs w:val="18"/>
            </w:rPr>
            <w:t>Cliquez ou appuyez ici pour entrer du texte.</w:t>
          </w:r>
        </w:sdtContent>
      </w:sdt>
    </w:p>
    <w:p w14:paraId="2F3DDFAA" w14:textId="77777777" w:rsidR="004712B2" w:rsidRPr="00A6442D" w:rsidRDefault="004712B2" w:rsidP="004712B2">
      <w:pPr>
        <w:rPr>
          <w:rFonts w:cstheme="minorHAnsi"/>
          <w:sz w:val="18"/>
          <w:szCs w:val="18"/>
        </w:rPr>
      </w:pPr>
    </w:p>
    <w:p w14:paraId="73BA4DD4" w14:textId="2D06900F" w:rsidR="004712B2" w:rsidRPr="00A6442D" w:rsidRDefault="004712B2" w:rsidP="004712B2">
      <w:pPr>
        <w:rPr>
          <w:rFonts w:cstheme="minorHAnsi"/>
          <w:sz w:val="18"/>
          <w:szCs w:val="18"/>
        </w:rPr>
      </w:pPr>
      <w:r w:rsidRPr="00A6442D">
        <w:rPr>
          <w:rFonts w:cstheme="minorHAnsi"/>
          <w:sz w:val="18"/>
          <w:szCs w:val="18"/>
        </w:rPr>
        <w:t>Date</w:t>
      </w:r>
      <w:r w:rsidR="00B37F4E">
        <w:rPr>
          <w:rFonts w:cstheme="minorHAnsi"/>
          <w:sz w:val="18"/>
          <w:szCs w:val="18"/>
        </w:rPr>
        <w:t xml:space="preserve"> </w:t>
      </w:r>
      <w:r w:rsidR="00B37F4E">
        <w:rPr>
          <w:rFonts w:cstheme="minorHAnsi"/>
          <w:sz w:val="18"/>
          <w:szCs w:val="18"/>
        </w:rPr>
        <w:tab/>
      </w:r>
      <w:r w:rsidR="00B37F4E">
        <w:rPr>
          <w:rFonts w:cstheme="minorHAnsi"/>
          <w:sz w:val="18"/>
          <w:szCs w:val="18"/>
        </w:rPr>
        <w:tab/>
      </w:r>
      <w:r w:rsidR="00B37F4E">
        <w:rPr>
          <w:rFonts w:cstheme="minorHAnsi"/>
          <w:sz w:val="18"/>
          <w:szCs w:val="18"/>
        </w:rPr>
        <w:tab/>
      </w:r>
      <w:r w:rsidRPr="00A6442D">
        <w:rPr>
          <w:rFonts w:cstheme="minorHAnsi"/>
          <w:sz w:val="18"/>
          <w:szCs w:val="18"/>
        </w:rPr>
        <w:t xml:space="preserve"> </w:t>
      </w:r>
      <w:sdt>
        <w:sdtPr>
          <w:rPr>
            <w:rFonts w:cstheme="minorHAnsi"/>
            <w:sz w:val="18"/>
            <w:szCs w:val="18"/>
          </w:rPr>
          <w:id w:val="-1853718858"/>
          <w:placeholder>
            <w:docPart w:val="3FDF8C37A28E4DF4BB30C277A1DE9F70"/>
          </w:placeholder>
          <w:showingPlcHdr/>
        </w:sdtPr>
        <w:sdtContent>
          <w:r w:rsidR="006138EB" w:rsidRPr="00A6442D">
            <w:rPr>
              <w:rStyle w:val="Textedelespacerserv"/>
              <w:rFonts w:cstheme="minorHAnsi"/>
              <w:sz w:val="18"/>
              <w:szCs w:val="18"/>
            </w:rPr>
            <w:t>Cliquez ou appuyez ici pour entrer du texte.</w:t>
          </w:r>
        </w:sdtContent>
      </w:sdt>
    </w:p>
    <w:p w14:paraId="4D48AC62" w14:textId="10EFEED9" w:rsidR="004712B2" w:rsidRDefault="004712B2" w:rsidP="004712B2">
      <w:pPr>
        <w:rPr>
          <w:rFonts w:cstheme="minorHAnsi"/>
          <w:sz w:val="18"/>
          <w:szCs w:val="18"/>
        </w:rPr>
      </w:pPr>
      <w:r w:rsidRPr="00A6442D">
        <w:rPr>
          <w:rFonts w:cstheme="minorHAnsi"/>
          <w:sz w:val="18"/>
          <w:szCs w:val="18"/>
        </w:rPr>
        <w:t xml:space="preserve">Nom </w:t>
      </w:r>
      <w:r w:rsidR="00B37F4E">
        <w:rPr>
          <w:rFonts w:cstheme="minorHAnsi"/>
          <w:sz w:val="18"/>
          <w:szCs w:val="18"/>
        </w:rPr>
        <w:t>Prénom</w:t>
      </w:r>
      <w:r w:rsidR="00B37F4E">
        <w:rPr>
          <w:rFonts w:cstheme="minorHAnsi"/>
          <w:sz w:val="18"/>
          <w:szCs w:val="18"/>
        </w:rPr>
        <w:tab/>
      </w:r>
      <w:r w:rsidR="00B37F4E">
        <w:rPr>
          <w:rFonts w:cstheme="minorHAnsi"/>
          <w:sz w:val="18"/>
          <w:szCs w:val="18"/>
        </w:rPr>
        <w:tab/>
      </w:r>
      <w:sdt>
        <w:sdtPr>
          <w:rPr>
            <w:rFonts w:cstheme="minorHAnsi"/>
            <w:sz w:val="18"/>
            <w:szCs w:val="18"/>
          </w:rPr>
          <w:id w:val="-74676702"/>
          <w:placeholder>
            <w:docPart w:val="7642C29724944B3CA1FC02F8249FAC60"/>
          </w:placeholder>
          <w:showingPlcHdr/>
        </w:sdtPr>
        <w:sdtContent>
          <w:r w:rsidR="00B37F4E" w:rsidRPr="00A6442D">
            <w:rPr>
              <w:rStyle w:val="Textedelespacerserv"/>
              <w:rFonts w:cstheme="minorHAnsi"/>
              <w:sz w:val="18"/>
              <w:szCs w:val="18"/>
            </w:rPr>
            <w:t>Cliquez ou appuyez ici pour entrer du texte.</w:t>
          </w:r>
        </w:sdtContent>
      </w:sdt>
    </w:p>
    <w:p w14:paraId="10402226" w14:textId="664D550A" w:rsidR="00A6036E" w:rsidRPr="00A6442D" w:rsidRDefault="00A6036E" w:rsidP="004712B2">
      <w:pPr>
        <w:rPr>
          <w:rFonts w:cstheme="minorHAnsi"/>
          <w:sz w:val="18"/>
          <w:szCs w:val="18"/>
        </w:rPr>
      </w:pPr>
      <w:r>
        <w:rPr>
          <w:rFonts w:cstheme="minorHAnsi"/>
          <w:sz w:val="18"/>
          <w:szCs w:val="18"/>
        </w:rPr>
        <w:t>Fonction</w:t>
      </w:r>
      <w:r w:rsidR="00B37F4E">
        <w:rPr>
          <w:rFonts w:cstheme="minorHAnsi"/>
          <w:sz w:val="18"/>
          <w:szCs w:val="18"/>
        </w:rPr>
        <w:tab/>
      </w:r>
      <w:r w:rsidR="00B37F4E">
        <w:rPr>
          <w:rFonts w:cstheme="minorHAnsi"/>
          <w:sz w:val="18"/>
          <w:szCs w:val="18"/>
        </w:rPr>
        <w:tab/>
      </w:r>
      <w:r w:rsidR="00B37F4E">
        <w:rPr>
          <w:rFonts w:cstheme="minorHAnsi"/>
          <w:sz w:val="18"/>
          <w:szCs w:val="18"/>
        </w:rPr>
        <w:tab/>
      </w:r>
      <w:sdt>
        <w:sdtPr>
          <w:rPr>
            <w:rFonts w:cstheme="minorHAnsi"/>
            <w:sz w:val="18"/>
            <w:szCs w:val="18"/>
          </w:rPr>
          <w:id w:val="-319198053"/>
          <w:placeholder>
            <w:docPart w:val="1D4D40206C224CC9A5ADA0D8B60BDCD9"/>
          </w:placeholder>
          <w:showingPlcHdr/>
        </w:sdtPr>
        <w:sdtContent>
          <w:r w:rsidR="00B37F4E" w:rsidRPr="00A6442D">
            <w:rPr>
              <w:rStyle w:val="Textedelespacerserv"/>
              <w:rFonts w:cstheme="minorHAnsi"/>
              <w:sz w:val="18"/>
              <w:szCs w:val="18"/>
            </w:rPr>
            <w:t>Cliquez ou appuyez ici pour entrer du texte.</w:t>
          </w:r>
        </w:sdtContent>
      </w:sdt>
    </w:p>
    <w:p w14:paraId="641B7FEF" w14:textId="732C39A4" w:rsidR="00C87408" w:rsidRPr="00A6442D" w:rsidRDefault="004712B2" w:rsidP="004712B2">
      <w:pPr>
        <w:rPr>
          <w:rFonts w:cstheme="minorHAnsi"/>
          <w:sz w:val="18"/>
          <w:szCs w:val="18"/>
        </w:rPr>
      </w:pPr>
      <w:r w:rsidRPr="00A6442D">
        <w:rPr>
          <w:rFonts w:cstheme="minorHAnsi"/>
          <w:sz w:val="18"/>
          <w:szCs w:val="18"/>
        </w:rPr>
        <w:t>Signature</w:t>
      </w:r>
      <w:r w:rsidR="00B37F4E">
        <w:rPr>
          <w:rFonts w:cstheme="minorHAnsi"/>
          <w:sz w:val="18"/>
          <w:szCs w:val="18"/>
        </w:rPr>
        <w:tab/>
      </w:r>
      <w:r w:rsidR="00B37F4E">
        <w:rPr>
          <w:rFonts w:cstheme="minorHAnsi"/>
          <w:sz w:val="18"/>
          <w:szCs w:val="18"/>
        </w:rPr>
        <w:tab/>
      </w:r>
      <w:r w:rsidR="00B37F4E">
        <w:rPr>
          <w:rFonts w:cstheme="minorHAnsi"/>
          <w:sz w:val="18"/>
          <w:szCs w:val="18"/>
        </w:rPr>
        <w:tab/>
      </w:r>
    </w:p>
    <w:sectPr w:rsidR="00C87408" w:rsidRPr="00A6442D" w:rsidSect="0073585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264A7" w14:textId="77777777" w:rsidR="004625CD" w:rsidRDefault="004625CD" w:rsidP="00116A59">
      <w:pPr>
        <w:spacing w:after="0" w:line="240" w:lineRule="auto"/>
      </w:pPr>
      <w:r>
        <w:separator/>
      </w:r>
    </w:p>
  </w:endnote>
  <w:endnote w:type="continuationSeparator" w:id="0">
    <w:p w14:paraId="1EF07426" w14:textId="77777777" w:rsidR="004625CD" w:rsidRDefault="004625CD" w:rsidP="00116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83AC4" w14:textId="77777777" w:rsidR="00C87408" w:rsidRDefault="00C8740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771637"/>
      <w:docPartObj>
        <w:docPartGallery w:val="Page Numbers (Bottom of Page)"/>
        <w:docPartUnique/>
      </w:docPartObj>
    </w:sdtPr>
    <w:sdtContent>
      <w:p w14:paraId="7C8BA587" w14:textId="6A95DA1D" w:rsidR="00C87408" w:rsidRDefault="00C87408">
        <w:pPr>
          <w:pStyle w:val="Pieddepage"/>
          <w:jc w:val="center"/>
        </w:pPr>
        <w:r>
          <w:fldChar w:fldCharType="begin"/>
        </w:r>
        <w:r>
          <w:instrText>PAGE   \* MERGEFORMAT</w:instrText>
        </w:r>
        <w:r>
          <w:fldChar w:fldCharType="separate"/>
        </w:r>
        <w:r>
          <w:t>2</w:t>
        </w:r>
        <w:r>
          <w:fldChar w:fldCharType="end"/>
        </w:r>
      </w:p>
    </w:sdtContent>
  </w:sdt>
  <w:p w14:paraId="1F0B2552" w14:textId="035C072B" w:rsidR="001467DE" w:rsidRPr="00464E9E" w:rsidRDefault="001467DE" w:rsidP="00C87408">
    <w:pPr>
      <w:pStyle w:val="Pieddepage"/>
      <w:tabs>
        <w:tab w:val="left" w:pos="3443"/>
      </w:tabs>
      <w:jc w:val="center"/>
      <w:rPr>
        <w:caps/>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BE991" w14:textId="77777777" w:rsidR="00C87408" w:rsidRDefault="00C8740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6BC14" w14:textId="77777777" w:rsidR="004625CD" w:rsidRDefault="004625CD" w:rsidP="00116A59">
      <w:pPr>
        <w:spacing w:after="0" w:line="240" w:lineRule="auto"/>
      </w:pPr>
      <w:r>
        <w:separator/>
      </w:r>
    </w:p>
  </w:footnote>
  <w:footnote w:type="continuationSeparator" w:id="0">
    <w:p w14:paraId="60CBBF7A" w14:textId="77777777" w:rsidR="004625CD" w:rsidRDefault="004625CD" w:rsidP="00116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F3316" w14:textId="77777777" w:rsidR="00C87408" w:rsidRDefault="00C8740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3679B" w14:textId="77777777" w:rsidR="00C87408" w:rsidRDefault="00C8740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4BE1" w14:textId="77777777" w:rsidR="00C87408" w:rsidRDefault="00C8740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3725F"/>
    <w:multiLevelType w:val="hybridMultilevel"/>
    <w:tmpl w:val="D62292CA"/>
    <w:lvl w:ilvl="0" w:tplc="79E0087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88E36CF"/>
    <w:multiLevelType w:val="hybridMultilevel"/>
    <w:tmpl w:val="D23AB148"/>
    <w:lvl w:ilvl="0" w:tplc="A9E431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C464BCB"/>
    <w:multiLevelType w:val="hybridMultilevel"/>
    <w:tmpl w:val="E52C5C7A"/>
    <w:lvl w:ilvl="0" w:tplc="84646F22">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D7C6051"/>
    <w:multiLevelType w:val="hybridMultilevel"/>
    <w:tmpl w:val="2B96A232"/>
    <w:lvl w:ilvl="0" w:tplc="99D4C626">
      <w:start w:val="8"/>
      <w:numFmt w:val="bullet"/>
      <w:lvlText w:val=""/>
      <w:lvlJc w:val="left"/>
      <w:pPr>
        <w:ind w:left="294" w:hanging="360"/>
      </w:pPr>
      <w:rPr>
        <w:rFonts w:ascii="Symbol" w:eastAsiaTheme="minorHAnsi" w:hAnsi="Symbol" w:cstheme="minorBidi"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num w:numId="1" w16cid:durableId="765030385">
    <w:abstractNumId w:val="1"/>
  </w:num>
  <w:num w:numId="2" w16cid:durableId="754667193">
    <w:abstractNumId w:val="3"/>
  </w:num>
  <w:num w:numId="3" w16cid:durableId="232811273">
    <w:abstractNumId w:val="2"/>
  </w:num>
  <w:num w:numId="4" w16cid:durableId="1283998955">
    <w:abstractNumId w:val="2"/>
    <w:lvlOverride w:ilvl="0">
      <w:startOverride w:val="1"/>
    </w:lvlOverride>
  </w:num>
  <w:num w:numId="5" w16cid:durableId="560409564">
    <w:abstractNumId w:val="2"/>
  </w:num>
  <w:num w:numId="6" w16cid:durableId="477646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EF2"/>
    <w:rsid w:val="00001F72"/>
    <w:rsid w:val="00006FDA"/>
    <w:rsid w:val="00007937"/>
    <w:rsid w:val="00015E31"/>
    <w:rsid w:val="000300B0"/>
    <w:rsid w:val="0003483F"/>
    <w:rsid w:val="0005386E"/>
    <w:rsid w:val="00064986"/>
    <w:rsid w:val="00077F99"/>
    <w:rsid w:val="00094D42"/>
    <w:rsid w:val="000B0DBD"/>
    <w:rsid w:val="000C360E"/>
    <w:rsid w:val="000E1F21"/>
    <w:rsid w:val="000E74A8"/>
    <w:rsid w:val="00116A59"/>
    <w:rsid w:val="00137593"/>
    <w:rsid w:val="0014070C"/>
    <w:rsid w:val="001467DE"/>
    <w:rsid w:val="001A24BF"/>
    <w:rsid w:val="001A61CD"/>
    <w:rsid w:val="001D5D7F"/>
    <w:rsid w:val="001E0EAF"/>
    <w:rsid w:val="00231658"/>
    <w:rsid w:val="002460EB"/>
    <w:rsid w:val="00272CA8"/>
    <w:rsid w:val="00273E2D"/>
    <w:rsid w:val="002821E7"/>
    <w:rsid w:val="00295D33"/>
    <w:rsid w:val="002A5CC6"/>
    <w:rsid w:val="002C3926"/>
    <w:rsid w:val="002F3296"/>
    <w:rsid w:val="003070E1"/>
    <w:rsid w:val="00360102"/>
    <w:rsid w:val="0038693B"/>
    <w:rsid w:val="003F62B3"/>
    <w:rsid w:val="0045318C"/>
    <w:rsid w:val="004625CD"/>
    <w:rsid w:val="00464E9E"/>
    <w:rsid w:val="004712B2"/>
    <w:rsid w:val="00482A3F"/>
    <w:rsid w:val="004C0E59"/>
    <w:rsid w:val="004C15CD"/>
    <w:rsid w:val="004E40D9"/>
    <w:rsid w:val="00502C01"/>
    <w:rsid w:val="005048B9"/>
    <w:rsid w:val="0052177B"/>
    <w:rsid w:val="00562A86"/>
    <w:rsid w:val="00565F09"/>
    <w:rsid w:val="00571B3E"/>
    <w:rsid w:val="00576A23"/>
    <w:rsid w:val="005B42F0"/>
    <w:rsid w:val="005D5D28"/>
    <w:rsid w:val="005E1869"/>
    <w:rsid w:val="005F2BE4"/>
    <w:rsid w:val="00604C77"/>
    <w:rsid w:val="00606A12"/>
    <w:rsid w:val="006138EB"/>
    <w:rsid w:val="00617F90"/>
    <w:rsid w:val="00637503"/>
    <w:rsid w:val="00641A0D"/>
    <w:rsid w:val="006504CF"/>
    <w:rsid w:val="00683CB9"/>
    <w:rsid w:val="00687689"/>
    <w:rsid w:val="006E27F1"/>
    <w:rsid w:val="00707834"/>
    <w:rsid w:val="0071564A"/>
    <w:rsid w:val="00735777"/>
    <w:rsid w:val="0073585E"/>
    <w:rsid w:val="0074352F"/>
    <w:rsid w:val="00747E12"/>
    <w:rsid w:val="00756853"/>
    <w:rsid w:val="00774180"/>
    <w:rsid w:val="00782111"/>
    <w:rsid w:val="0078240D"/>
    <w:rsid w:val="0078363F"/>
    <w:rsid w:val="00793D59"/>
    <w:rsid w:val="007A044D"/>
    <w:rsid w:val="007A2022"/>
    <w:rsid w:val="007D37F1"/>
    <w:rsid w:val="00802907"/>
    <w:rsid w:val="0084195C"/>
    <w:rsid w:val="00862166"/>
    <w:rsid w:val="008D2DB6"/>
    <w:rsid w:val="00907B0B"/>
    <w:rsid w:val="009452F0"/>
    <w:rsid w:val="009611AA"/>
    <w:rsid w:val="009862BF"/>
    <w:rsid w:val="00990360"/>
    <w:rsid w:val="009D6EA7"/>
    <w:rsid w:val="009E3B62"/>
    <w:rsid w:val="00A010A3"/>
    <w:rsid w:val="00A165B7"/>
    <w:rsid w:val="00A313EC"/>
    <w:rsid w:val="00A6036E"/>
    <w:rsid w:val="00A6442D"/>
    <w:rsid w:val="00A664B3"/>
    <w:rsid w:val="00A708B0"/>
    <w:rsid w:val="00A732D7"/>
    <w:rsid w:val="00A9580B"/>
    <w:rsid w:val="00AC6C81"/>
    <w:rsid w:val="00AD138F"/>
    <w:rsid w:val="00B05BD7"/>
    <w:rsid w:val="00B16E10"/>
    <w:rsid w:val="00B33FF0"/>
    <w:rsid w:val="00B37F4E"/>
    <w:rsid w:val="00B50132"/>
    <w:rsid w:val="00B65D46"/>
    <w:rsid w:val="00B96EA8"/>
    <w:rsid w:val="00BE3393"/>
    <w:rsid w:val="00C01403"/>
    <w:rsid w:val="00C07146"/>
    <w:rsid w:val="00C22203"/>
    <w:rsid w:val="00C50398"/>
    <w:rsid w:val="00C85EE7"/>
    <w:rsid w:val="00C87408"/>
    <w:rsid w:val="00CB543D"/>
    <w:rsid w:val="00D84795"/>
    <w:rsid w:val="00DB4681"/>
    <w:rsid w:val="00DD154F"/>
    <w:rsid w:val="00DD438A"/>
    <w:rsid w:val="00DF1F2E"/>
    <w:rsid w:val="00E1207B"/>
    <w:rsid w:val="00E26F12"/>
    <w:rsid w:val="00E53FCE"/>
    <w:rsid w:val="00E60039"/>
    <w:rsid w:val="00E72FBA"/>
    <w:rsid w:val="00EE2AFC"/>
    <w:rsid w:val="00EF33CE"/>
    <w:rsid w:val="00F02BEF"/>
    <w:rsid w:val="00F115DE"/>
    <w:rsid w:val="00F17E38"/>
    <w:rsid w:val="00F617B5"/>
    <w:rsid w:val="00F72EF2"/>
    <w:rsid w:val="00F9106A"/>
    <w:rsid w:val="00FC1D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A0B7B"/>
  <w15:chartTrackingRefBased/>
  <w15:docId w15:val="{B4F86555-EC12-43B2-BE86-BCE33BB8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82111"/>
    <w:pPr>
      <w:keepNext/>
      <w:keepLines/>
      <w:numPr>
        <w:numId w:val="3"/>
      </w:numPr>
      <w:spacing w:before="240" w:after="0"/>
      <w:outlineLvl w:val="0"/>
    </w:pPr>
    <w:rPr>
      <w:rFonts w:asciiTheme="majorHAnsi" w:eastAsiaTheme="majorEastAsia" w:hAnsiTheme="majorHAnsi" w:cstheme="majorBidi"/>
      <w:b/>
      <w:bCs/>
      <w:color w:val="FF0000"/>
      <w:sz w:val="40"/>
      <w:szCs w:val="40"/>
    </w:rPr>
  </w:style>
  <w:style w:type="paragraph" w:styleId="Titre2">
    <w:name w:val="heading 2"/>
    <w:basedOn w:val="Normal"/>
    <w:next w:val="Normal"/>
    <w:link w:val="Titre2Car"/>
    <w:uiPriority w:val="9"/>
    <w:unhideWhenUsed/>
    <w:qFormat/>
    <w:rsid w:val="00273E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16A59"/>
    <w:rPr>
      <w:color w:val="808080"/>
    </w:rPr>
  </w:style>
  <w:style w:type="paragraph" w:styleId="En-tte">
    <w:name w:val="header"/>
    <w:basedOn w:val="Normal"/>
    <w:link w:val="En-tteCar"/>
    <w:uiPriority w:val="99"/>
    <w:unhideWhenUsed/>
    <w:rsid w:val="00116A59"/>
    <w:pPr>
      <w:tabs>
        <w:tab w:val="center" w:pos="4536"/>
        <w:tab w:val="right" w:pos="9072"/>
      </w:tabs>
      <w:spacing w:after="0" w:line="240" w:lineRule="auto"/>
    </w:pPr>
  </w:style>
  <w:style w:type="character" w:customStyle="1" w:styleId="En-tteCar">
    <w:name w:val="En-tête Car"/>
    <w:basedOn w:val="Policepardfaut"/>
    <w:link w:val="En-tte"/>
    <w:uiPriority w:val="99"/>
    <w:rsid w:val="00116A59"/>
  </w:style>
  <w:style w:type="paragraph" w:styleId="Pieddepage">
    <w:name w:val="footer"/>
    <w:basedOn w:val="Normal"/>
    <w:link w:val="PieddepageCar"/>
    <w:uiPriority w:val="99"/>
    <w:unhideWhenUsed/>
    <w:rsid w:val="00116A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6A59"/>
  </w:style>
  <w:style w:type="paragraph" w:styleId="Paragraphedeliste">
    <w:name w:val="List Paragraph"/>
    <w:basedOn w:val="Normal"/>
    <w:uiPriority w:val="34"/>
    <w:qFormat/>
    <w:rsid w:val="0078363F"/>
    <w:pPr>
      <w:ind w:left="720"/>
      <w:contextualSpacing/>
    </w:pPr>
  </w:style>
  <w:style w:type="table" w:styleId="TableauGrille4-Accentuation1">
    <w:name w:val="Grid Table 4 Accent 1"/>
    <w:basedOn w:val="TableauNormal"/>
    <w:uiPriority w:val="49"/>
    <w:rsid w:val="00E72FBA"/>
    <w:pPr>
      <w:spacing w:after="0" w:line="240" w:lineRule="auto"/>
    </w:pPr>
    <w:rPr>
      <w:rFonts w:eastAsiaTheme="minorEastAsia"/>
      <w:sz w:val="21"/>
      <w:szCs w:val="21"/>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1Clair">
    <w:name w:val="Grid Table 1 Light"/>
    <w:basedOn w:val="TableauNormal"/>
    <w:uiPriority w:val="46"/>
    <w:rsid w:val="00F17E3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lledutableau">
    <w:name w:val="Table Grid"/>
    <w:basedOn w:val="TableauNormal"/>
    <w:uiPriority w:val="39"/>
    <w:rsid w:val="00273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782111"/>
    <w:rPr>
      <w:rFonts w:asciiTheme="majorHAnsi" w:eastAsiaTheme="majorEastAsia" w:hAnsiTheme="majorHAnsi" w:cstheme="majorBidi"/>
      <w:b/>
      <w:bCs/>
      <w:color w:val="FF0000"/>
      <w:sz w:val="40"/>
      <w:szCs w:val="40"/>
    </w:rPr>
  </w:style>
  <w:style w:type="character" w:customStyle="1" w:styleId="Titre2Car">
    <w:name w:val="Titre 2 Car"/>
    <w:basedOn w:val="Policepardfaut"/>
    <w:link w:val="Titre2"/>
    <w:uiPriority w:val="9"/>
    <w:rsid w:val="00273E2D"/>
    <w:rPr>
      <w:rFonts w:asciiTheme="majorHAnsi" w:eastAsiaTheme="majorEastAsia" w:hAnsiTheme="majorHAnsi" w:cstheme="majorBidi"/>
      <w:color w:val="2F5496" w:themeColor="accent1" w:themeShade="BF"/>
      <w:sz w:val="26"/>
      <w:szCs w:val="26"/>
    </w:rPr>
  </w:style>
  <w:style w:type="paragraph" w:styleId="Titre">
    <w:name w:val="Title"/>
    <w:basedOn w:val="Normal"/>
    <w:next w:val="Normal"/>
    <w:link w:val="TitreCar"/>
    <w:uiPriority w:val="10"/>
    <w:qFormat/>
    <w:rsid w:val="00273E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73E2D"/>
    <w:rPr>
      <w:rFonts w:asciiTheme="majorHAnsi" w:eastAsiaTheme="majorEastAsia" w:hAnsiTheme="majorHAnsi" w:cstheme="majorBidi"/>
      <w:spacing w:val="-10"/>
      <w:kern w:val="28"/>
      <w:sz w:val="56"/>
      <w:szCs w:val="56"/>
    </w:rPr>
  </w:style>
  <w:style w:type="table" w:styleId="TableauGrille2-Accentuation6">
    <w:name w:val="Grid Table 2 Accent 6"/>
    <w:basedOn w:val="TableauNormal"/>
    <w:uiPriority w:val="47"/>
    <w:rsid w:val="00BE3393"/>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lledetableauclaire">
    <w:name w:val="Grid Table Light"/>
    <w:basedOn w:val="TableauNormal"/>
    <w:uiPriority w:val="40"/>
    <w:rsid w:val="00DD15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604C7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ZenBook\Documents\Mod&#232;les%20Office%20personnalis&#233;s\Questions%20compl&#233;mentaires%20pour%20un%20transfert%20de%20certif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F2C1B371014E82BA04FD18E7E6133A"/>
        <w:category>
          <w:name w:val="Général"/>
          <w:gallery w:val="placeholder"/>
        </w:category>
        <w:types>
          <w:type w:val="bbPlcHdr"/>
        </w:types>
        <w:behaviors>
          <w:behavior w:val="content"/>
        </w:behaviors>
        <w:guid w:val="{5AEDD788-DF8B-4337-A858-5B00BD29D995}"/>
      </w:docPartPr>
      <w:docPartBody>
        <w:p w:rsidR="00CE698B" w:rsidRDefault="00395E1F" w:rsidP="00395E1F">
          <w:pPr>
            <w:pStyle w:val="10F2C1B371014E82BA04FD18E7E6133A1"/>
          </w:pPr>
          <w:r w:rsidRPr="00064986">
            <w:rPr>
              <w:rStyle w:val="Textedelespacerserv"/>
              <w:sz w:val="48"/>
              <w:szCs w:val="48"/>
            </w:rPr>
            <w:t>Cliquez ou appuyez ici pour entrer du texte.</w:t>
          </w:r>
        </w:p>
      </w:docPartBody>
    </w:docPart>
    <w:docPart>
      <w:docPartPr>
        <w:name w:val="B1AD52B25AF1495E831E372E608C5994"/>
        <w:category>
          <w:name w:val="Général"/>
          <w:gallery w:val="placeholder"/>
        </w:category>
        <w:types>
          <w:type w:val="bbPlcHdr"/>
        </w:types>
        <w:behaviors>
          <w:behavior w:val="content"/>
        </w:behaviors>
        <w:guid w:val="{803D5E3F-5E8E-44ED-9E13-F9F64C373A98}"/>
      </w:docPartPr>
      <w:docPartBody>
        <w:p w:rsidR="004560D1" w:rsidRDefault="00395E1F" w:rsidP="00395E1F">
          <w:pPr>
            <w:pStyle w:val="B1AD52B25AF1495E831E372E608C59941"/>
          </w:pPr>
          <w:r w:rsidRPr="00A6442D">
            <w:rPr>
              <w:rStyle w:val="Textedelespacerserv"/>
              <w:sz w:val="16"/>
              <w:szCs w:val="16"/>
            </w:rPr>
            <w:t>Cliquez ou appuyez ici pour entrer du texte.</w:t>
          </w:r>
        </w:p>
      </w:docPartBody>
    </w:docPart>
    <w:docPart>
      <w:docPartPr>
        <w:name w:val="A6302C8AB0804BE99E73C481C3002886"/>
        <w:category>
          <w:name w:val="Général"/>
          <w:gallery w:val="placeholder"/>
        </w:category>
        <w:types>
          <w:type w:val="bbPlcHdr"/>
        </w:types>
        <w:behaviors>
          <w:behavior w:val="content"/>
        </w:behaviors>
        <w:guid w:val="{0E904FE0-1F61-4596-895B-93C970242A44}"/>
      </w:docPartPr>
      <w:docPartBody>
        <w:p w:rsidR="004560D1" w:rsidRDefault="00395E1F" w:rsidP="00395E1F">
          <w:pPr>
            <w:pStyle w:val="A6302C8AB0804BE99E73C481C30028861"/>
          </w:pPr>
          <w:r w:rsidRPr="00A6442D">
            <w:rPr>
              <w:rStyle w:val="Textedelespacerserv"/>
              <w:sz w:val="16"/>
              <w:szCs w:val="16"/>
            </w:rPr>
            <w:t>Cliquez ou appuyez ici pour entrer du texte.</w:t>
          </w:r>
        </w:p>
      </w:docPartBody>
    </w:docPart>
    <w:docPart>
      <w:docPartPr>
        <w:name w:val="BB3AF7681AC74DC0B5DE1882C9380CDB"/>
        <w:category>
          <w:name w:val="Général"/>
          <w:gallery w:val="placeholder"/>
        </w:category>
        <w:types>
          <w:type w:val="bbPlcHdr"/>
        </w:types>
        <w:behaviors>
          <w:behavior w:val="content"/>
        </w:behaviors>
        <w:guid w:val="{18CEF234-D958-4D3A-8B38-1EE4594860AE}"/>
      </w:docPartPr>
      <w:docPartBody>
        <w:p w:rsidR="004560D1" w:rsidRDefault="00395E1F" w:rsidP="00395E1F">
          <w:pPr>
            <w:pStyle w:val="BB3AF7681AC74DC0B5DE1882C9380CDB1"/>
          </w:pPr>
          <w:r w:rsidRPr="00A6442D">
            <w:rPr>
              <w:rStyle w:val="Textedelespacerserv"/>
              <w:sz w:val="16"/>
              <w:szCs w:val="16"/>
            </w:rPr>
            <w:t>Cliquez ou appuyez ici pour entrer du texte.</w:t>
          </w:r>
        </w:p>
      </w:docPartBody>
    </w:docPart>
    <w:docPart>
      <w:docPartPr>
        <w:name w:val="CCA17701DDC842588CD755464ABF0446"/>
        <w:category>
          <w:name w:val="Général"/>
          <w:gallery w:val="placeholder"/>
        </w:category>
        <w:types>
          <w:type w:val="bbPlcHdr"/>
        </w:types>
        <w:behaviors>
          <w:behavior w:val="content"/>
        </w:behaviors>
        <w:guid w:val="{256AA960-C679-4FB3-9FDF-9FB3A44FCE25}"/>
      </w:docPartPr>
      <w:docPartBody>
        <w:p w:rsidR="004560D1" w:rsidRDefault="00395E1F" w:rsidP="00395E1F">
          <w:pPr>
            <w:pStyle w:val="CCA17701DDC842588CD755464ABF04461"/>
          </w:pPr>
          <w:r w:rsidRPr="00A6442D">
            <w:rPr>
              <w:rStyle w:val="Textedelespacerserv"/>
              <w:sz w:val="16"/>
              <w:szCs w:val="16"/>
            </w:rPr>
            <w:t>Cliquez ou appuyez ici pour entrer du texte.</w:t>
          </w:r>
        </w:p>
      </w:docPartBody>
    </w:docPart>
    <w:docPart>
      <w:docPartPr>
        <w:name w:val="3E9805017A0445509363B1728C9EC8E0"/>
        <w:category>
          <w:name w:val="Général"/>
          <w:gallery w:val="placeholder"/>
        </w:category>
        <w:types>
          <w:type w:val="bbPlcHdr"/>
        </w:types>
        <w:behaviors>
          <w:behavior w:val="content"/>
        </w:behaviors>
        <w:guid w:val="{871D468E-4760-4705-A042-A078D4C6F5F7}"/>
      </w:docPartPr>
      <w:docPartBody>
        <w:p w:rsidR="004560D1" w:rsidRDefault="00395E1F" w:rsidP="00395E1F">
          <w:pPr>
            <w:pStyle w:val="3E9805017A0445509363B1728C9EC8E01"/>
          </w:pPr>
          <w:r w:rsidRPr="00A6442D">
            <w:rPr>
              <w:rStyle w:val="Textedelespacerserv"/>
              <w:sz w:val="16"/>
              <w:szCs w:val="16"/>
            </w:rPr>
            <w:t>Cliquez ou appuyez ici pour entrer du texte.</w:t>
          </w:r>
        </w:p>
      </w:docPartBody>
    </w:docPart>
    <w:docPart>
      <w:docPartPr>
        <w:name w:val="33914F8029C747BE95B86F558E2733A2"/>
        <w:category>
          <w:name w:val="Général"/>
          <w:gallery w:val="placeholder"/>
        </w:category>
        <w:types>
          <w:type w:val="bbPlcHdr"/>
        </w:types>
        <w:behaviors>
          <w:behavior w:val="content"/>
        </w:behaviors>
        <w:guid w:val="{26DC5F6C-B77B-4389-8304-709EE3E12BC3}"/>
      </w:docPartPr>
      <w:docPartBody>
        <w:p w:rsidR="004560D1" w:rsidRDefault="00395E1F" w:rsidP="00395E1F">
          <w:pPr>
            <w:pStyle w:val="33914F8029C747BE95B86F558E2733A21"/>
          </w:pPr>
          <w:r w:rsidRPr="00A6442D">
            <w:rPr>
              <w:rStyle w:val="Textedelespacerserv"/>
              <w:sz w:val="16"/>
              <w:szCs w:val="16"/>
            </w:rPr>
            <w:t>Cliquez ou appuyez ici pour entrer du texte.</w:t>
          </w:r>
        </w:p>
      </w:docPartBody>
    </w:docPart>
    <w:docPart>
      <w:docPartPr>
        <w:name w:val="F30193DC38554E6191296BC570804569"/>
        <w:category>
          <w:name w:val="Général"/>
          <w:gallery w:val="placeholder"/>
        </w:category>
        <w:types>
          <w:type w:val="bbPlcHdr"/>
        </w:types>
        <w:behaviors>
          <w:behavior w:val="content"/>
        </w:behaviors>
        <w:guid w:val="{686948E8-1B89-4FE2-BF06-EA70A3E00367}"/>
      </w:docPartPr>
      <w:docPartBody>
        <w:p w:rsidR="004560D1" w:rsidRDefault="00395E1F" w:rsidP="00395E1F">
          <w:pPr>
            <w:pStyle w:val="F30193DC38554E6191296BC5708045691"/>
          </w:pPr>
          <w:r w:rsidRPr="00A6442D">
            <w:rPr>
              <w:rStyle w:val="Textedelespacerserv"/>
              <w:sz w:val="16"/>
              <w:szCs w:val="16"/>
            </w:rPr>
            <w:t>Cliquez ou appuyez ici pour entrer du texte.</w:t>
          </w:r>
        </w:p>
      </w:docPartBody>
    </w:docPart>
    <w:docPart>
      <w:docPartPr>
        <w:name w:val="AD2431E9F1364E04997A09E90E18ABAA"/>
        <w:category>
          <w:name w:val="Général"/>
          <w:gallery w:val="placeholder"/>
        </w:category>
        <w:types>
          <w:type w:val="bbPlcHdr"/>
        </w:types>
        <w:behaviors>
          <w:behavior w:val="content"/>
        </w:behaviors>
        <w:guid w:val="{F3AF214C-3D93-4AF9-A681-741AF212DF81}"/>
      </w:docPartPr>
      <w:docPartBody>
        <w:p w:rsidR="004560D1" w:rsidRDefault="00395E1F" w:rsidP="00395E1F">
          <w:pPr>
            <w:pStyle w:val="AD2431E9F1364E04997A09E90E18ABAA1"/>
          </w:pPr>
          <w:r w:rsidRPr="00A6442D">
            <w:rPr>
              <w:rStyle w:val="Textedelespacerserv"/>
              <w:sz w:val="16"/>
              <w:szCs w:val="16"/>
            </w:rPr>
            <w:t>Cliquez ou appuyez ici pour entrer du texte.</w:t>
          </w:r>
        </w:p>
      </w:docPartBody>
    </w:docPart>
    <w:docPart>
      <w:docPartPr>
        <w:name w:val="B30CB44959F54427B7D3E0D664E08312"/>
        <w:category>
          <w:name w:val="Général"/>
          <w:gallery w:val="placeholder"/>
        </w:category>
        <w:types>
          <w:type w:val="bbPlcHdr"/>
        </w:types>
        <w:behaviors>
          <w:behavior w:val="content"/>
        </w:behaviors>
        <w:guid w:val="{9B2C9176-EB34-4EF1-9FBE-6B08854C37FB}"/>
      </w:docPartPr>
      <w:docPartBody>
        <w:p w:rsidR="004560D1" w:rsidRDefault="00395E1F" w:rsidP="00395E1F">
          <w:pPr>
            <w:pStyle w:val="B30CB44959F54427B7D3E0D664E083121"/>
          </w:pPr>
          <w:r w:rsidRPr="00A6442D">
            <w:rPr>
              <w:rStyle w:val="Textedelespacerserv"/>
              <w:sz w:val="16"/>
              <w:szCs w:val="16"/>
            </w:rPr>
            <w:t>Cliquez ou appuyez ici pour entrer du texte.</w:t>
          </w:r>
        </w:p>
      </w:docPartBody>
    </w:docPart>
    <w:docPart>
      <w:docPartPr>
        <w:name w:val="1868C3026A354252ACB07FCEA0AF196F"/>
        <w:category>
          <w:name w:val="Général"/>
          <w:gallery w:val="placeholder"/>
        </w:category>
        <w:types>
          <w:type w:val="bbPlcHdr"/>
        </w:types>
        <w:behaviors>
          <w:behavior w:val="content"/>
        </w:behaviors>
        <w:guid w:val="{C9F8B5C3-420A-4024-A115-54A1B3756FFD}"/>
      </w:docPartPr>
      <w:docPartBody>
        <w:p w:rsidR="004560D1" w:rsidRDefault="00395E1F" w:rsidP="00395E1F">
          <w:pPr>
            <w:pStyle w:val="1868C3026A354252ACB07FCEA0AF196F1"/>
          </w:pPr>
          <w:r w:rsidRPr="00A6442D">
            <w:rPr>
              <w:rStyle w:val="Textedelespacerserv"/>
              <w:sz w:val="16"/>
              <w:szCs w:val="16"/>
            </w:rPr>
            <w:t>Cliquez ou appuyez ici pour entrer du texte.</w:t>
          </w:r>
        </w:p>
      </w:docPartBody>
    </w:docPart>
    <w:docPart>
      <w:docPartPr>
        <w:name w:val="C3213367A4D442C592ECABDF5F7B278A"/>
        <w:category>
          <w:name w:val="Général"/>
          <w:gallery w:val="placeholder"/>
        </w:category>
        <w:types>
          <w:type w:val="bbPlcHdr"/>
        </w:types>
        <w:behaviors>
          <w:behavior w:val="content"/>
        </w:behaviors>
        <w:guid w:val="{99FD1FE6-0B63-40C6-82D4-346C40814E4B}"/>
      </w:docPartPr>
      <w:docPartBody>
        <w:p w:rsidR="004560D1" w:rsidRDefault="00395E1F" w:rsidP="00395E1F">
          <w:pPr>
            <w:pStyle w:val="C3213367A4D442C592ECABDF5F7B278A1"/>
          </w:pPr>
          <w:r w:rsidRPr="00A6442D">
            <w:rPr>
              <w:rStyle w:val="Textedelespacerserv"/>
              <w:sz w:val="16"/>
              <w:szCs w:val="16"/>
            </w:rPr>
            <w:t>Cliquez ou appuyez ici pour entrer du texte.</w:t>
          </w:r>
        </w:p>
      </w:docPartBody>
    </w:docPart>
    <w:docPart>
      <w:docPartPr>
        <w:name w:val="7FC5AFDB799247A8A0FBC9B976C2C1FE"/>
        <w:category>
          <w:name w:val="Général"/>
          <w:gallery w:val="placeholder"/>
        </w:category>
        <w:types>
          <w:type w:val="bbPlcHdr"/>
        </w:types>
        <w:behaviors>
          <w:behavior w:val="content"/>
        </w:behaviors>
        <w:guid w:val="{16415081-941A-4E7A-AE99-35564B2F91A1}"/>
      </w:docPartPr>
      <w:docPartBody>
        <w:p w:rsidR="004560D1" w:rsidRDefault="00395E1F" w:rsidP="00395E1F">
          <w:pPr>
            <w:pStyle w:val="7FC5AFDB799247A8A0FBC9B976C2C1FE1"/>
          </w:pPr>
          <w:r w:rsidRPr="00A6442D">
            <w:rPr>
              <w:rStyle w:val="Textedelespacerserv"/>
              <w:sz w:val="16"/>
              <w:szCs w:val="16"/>
            </w:rPr>
            <w:t>Cliquez ou appuyez ici pour entrer du texte.</w:t>
          </w:r>
        </w:p>
      </w:docPartBody>
    </w:docPart>
    <w:docPart>
      <w:docPartPr>
        <w:name w:val="58B0B6C001F440A38C02030931EA9130"/>
        <w:category>
          <w:name w:val="Général"/>
          <w:gallery w:val="placeholder"/>
        </w:category>
        <w:types>
          <w:type w:val="bbPlcHdr"/>
        </w:types>
        <w:behaviors>
          <w:behavior w:val="content"/>
        </w:behaviors>
        <w:guid w:val="{1C11E000-FCB5-4EC6-8ADA-95C36B214E35}"/>
      </w:docPartPr>
      <w:docPartBody>
        <w:p w:rsidR="004560D1" w:rsidRDefault="00395E1F" w:rsidP="00395E1F">
          <w:pPr>
            <w:pStyle w:val="58B0B6C001F440A38C02030931EA91301"/>
          </w:pPr>
          <w:r w:rsidRPr="00A6442D">
            <w:rPr>
              <w:rStyle w:val="Textedelespacerserv"/>
              <w:sz w:val="16"/>
              <w:szCs w:val="16"/>
            </w:rPr>
            <w:t>Cliquez ou appuyez ici pour entrer du texte.</w:t>
          </w:r>
        </w:p>
      </w:docPartBody>
    </w:docPart>
    <w:docPart>
      <w:docPartPr>
        <w:name w:val="F0534979038845659CEEFA10C308083B"/>
        <w:category>
          <w:name w:val="Général"/>
          <w:gallery w:val="placeholder"/>
        </w:category>
        <w:types>
          <w:type w:val="bbPlcHdr"/>
        </w:types>
        <w:behaviors>
          <w:behavior w:val="content"/>
        </w:behaviors>
        <w:guid w:val="{2FE79564-B993-4FB0-938B-1463E2E7760B}"/>
      </w:docPartPr>
      <w:docPartBody>
        <w:p w:rsidR="004560D1" w:rsidRDefault="00395E1F" w:rsidP="00395E1F">
          <w:pPr>
            <w:pStyle w:val="F0534979038845659CEEFA10C308083B1"/>
          </w:pPr>
          <w:r w:rsidRPr="00A6442D">
            <w:rPr>
              <w:rStyle w:val="Textedelespacerserv"/>
              <w:sz w:val="16"/>
              <w:szCs w:val="16"/>
            </w:rPr>
            <w:t>Cliquez ou appuyez ici pour entrer du texte.</w:t>
          </w:r>
        </w:p>
      </w:docPartBody>
    </w:docPart>
    <w:docPart>
      <w:docPartPr>
        <w:name w:val="93BC72462E304252B6CD47B664ED0CDD"/>
        <w:category>
          <w:name w:val="Général"/>
          <w:gallery w:val="placeholder"/>
        </w:category>
        <w:types>
          <w:type w:val="bbPlcHdr"/>
        </w:types>
        <w:behaviors>
          <w:behavior w:val="content"/>
        </w:behaviors>
        <w:guid w:val="{A4673D98-495F-4106-9667-69D9DAA21EB0}"/>
      </w:docPartPr>
      <w:docPartBody>
        <w:p w:rsidR="004560D1" w:rsidRDefault="00395E1F" w:rsidP="00395E1F">
          <w:pPr>
            <w:pStyle w:val="93BC72462E304252B6CD47B664ED0CDD1"/>
          </w:pPr>
          <w:r w:rsidRPr="00A6442D">
            <w:rPr>
              <w:rStyle w:val="Textedelespacerserv"/>
              <w:rFonts w:cstheme="minorHAnsi"/>
              <w:sz w:val="18"/>
              <w:szCs w:val="18"/>
            </w:rPr>
            <w:t>Cliquez ou appuyez ici pour entrer du texte.</w:t>
          </w:r>
        </w:p>
      </w:docPartBody>
    </w:docPart>
    <w:docPart>
      <w:docPartPr>
        <w:name w:val="3FDF8C37A28E4DF4BB30C277A1DE9F70"/>
        <w:category>
          <w:name w:val="Général"/>
          <w:gallery w:val="placeholder"/>
        </w:category>
        <w:types>
          <w:type w:val="bbPlcHdr"/>
        </w:types>
        <w:behaviors>
          <w:behavior w:val="content"/>
        </w:behaviors>
        <w:guid w:val="{6F319BA5-3723-4129-9F0D-10E0980A36BE}"/>
      </w:docPartPr>
      <w:docPartBody>
        <w:p w:rsidR="00395E1F" w:rsidRDefault="00395E1F" w:rsidP="00395E1F">
          <w:pPr>
            <w:pStyle w:val="3FDF8C37A28E4DF4BB30C277A1DE9F701"/>
          </w:pPr>
          <w:r w:rsidRPr="00A6442D">
            <w:rPr>
              <w:rStyle w:val="Textedelespacerserv"/>
              <w:rFonts w:cstheme="minorHAnsi"/>
              <w:sz w:val="18"/>
              <w:szCs w:val="18"/>
            </w:rPr>
            <w:t>Cliquez ou appuyez ici pour entrer du texte.</w:t>
          </w:r>
        </w:p>
      </w:docPartBody>
    </w:docPart>
    <w:docPart>
      <w:docPartPr>
        <w:name w:val="4D141C19BD0B4F82853EBBE6E112C0B6"/>
        <w:category>
          <w:name w:val="Général"/>
          <w:gallery w:val="placeholder"/>
        </w:category>
        <w:types>
          <w:type w:val="bbPlcHdr"/>
        </w:types>
        <w:behaviors>
          <w:behavior w:val="content"/>
        </w:behaviors>
        <w:guid w:val="{6B7590AB-EE57-482F-9076-A0E359D61527}"/>
      </w:docPartPr>
      <w:docPartBody>
        <w:p w:rsidR="00395E1F" w:rsidRDefault="00395E1F" w:rsidP="00395E1F">
          <w:pPr>
            <w:pStyle w:val="4D141C19BD0B4F82853EBBE6E112C0B61"/>
          </w:pPr>
          <w:r w:rsidRPr="00A6442D">
            <w:rPr>
              <w:rStyle w:val="Textedelespacerserv"/>
              <w:sz w:val="16"/>
              <w:szCs w:val="16"/>
            </w:rPr>
            <w:t>Cliquez ou appuyez ici pour entrer du texte.</w:t>
          </w:r>
        </w:p>
      </w:docPartBody>
    </w:docPart>
    <w:docPart>
      <w:docPartPr>
        <w:name w:val="9A092E78CFD14BDE98C1CD888C0AAF96"/>
        <w:category>
          <w:name w:val="Général"/>
          <w:gallery w:val="placeholder"/>
        </w:category>
        <w:types>
          <w:type w:val="bbPlcHdr"/>
        </w:types>
        <w:behaviors>
          <w:behavior w:val="content"/>
        </w:behaviors>
        <w:guid w:val="{08359402-4909-4184-9F0C-8335A7524976}"/>
      </w:docPartPr>
      <w:docPartBody>
        <w:p w:rsidR="00395E1F" w:rsidRDefault="00395E1F" w:rsidP="00395E1F">
          <w:pPr>
            <w:pStyle w:val="9A092E78CFD14BDE98C1CD888C0AAF961"/>
          </w:pPr>
          <w:r w:rsidRPr="00A6442D">
            <w:rPr>
              <w:rStyle w:val="Textedelespacerserv"/>
              <w:sz w:val="16"/>
              <w:szCs w:val="16"/>
            </w:rPr>
            <w:t>Cliquez ou appuyez ici pour entrer du texte.</w:t>
          </w:r>
        </w:p>
      </w:docPartBody>
    </w:docPart>
    <w:docPart>
      <w:docPartPr>
        <w:name w:val="7642C29724944B3CA1FC02F8249FAC60"/>
        <w:category>
          <w:name w:val="Général"/>
          <w:gallery w:val="placeholder"/>
        </w:category>
        <w:types>
          <w:type w:val="bbPlcHdr"/>
        </w:types>
        <w:behaviors>
          <w:behavior w:val="content"/>
        </w:behaviors>
        <w:guid w:val="{A162EA1F-F0F1-4C62-BF11-CCE69117F0FE}"/>
      </w:docPartPr>
      <w:docPartBody>
        <w:p w:rsidR="00780EDB" w:rsidRDefault="00395E1F" w:rsidP="00395E1F">
          <w:pPr>
            <w:pStyle w:val="7642C29724944B3CA1FC02F8249FAC60"/>
          </w:pPr>
          <w:r w:rsidRPr="00A6442D">
            <w:rPr>
              <w:rStyle w:val="Textedelespacerserv"/>
              <w:rFonts w:cstheme="minorHAnsi"/>
              <w:sz w:val="18"/>
              <w:szCs w:val="18"/>
            </w:rPr>
            <w:t>Cliquez ou appuyez ici pour entrer du texte.</w:t>
          </w:r>
        </w:p>
      </w:docPartBody>
    </w:docPart>
    <w:docPart>
      <w:docPartPr>
        <w:name w:val="1D4D40206C224CC9A5ADA0D8B60BDCD9"/>
        <w:category>
          <w:name w:val="Général"/>
          <w:gallery w:val="placeholder"/>
        </w:category>
        <w:types>
          <w:type w:val="bbPlcHdr"/>
        </w:types>
        <w:behaviors>
          <w:behavior w:val="content"/>
        </w:behaviors>
        <w:guid w:val="{49B70A1A-D7B3-4265-82BB-AE6318F16A34}"/>
      </w:docPartPr>
      <w:docPartBody>
        <w:p w:rsidR="00780EDB" w:rsidRDefault="00395E1F" w:rsidP="00395E1F">
          <w:pPr>
            <w:pStyle w:val="1D4D40206C224CC9A5ADA0D8B60BDCD9"/>
          </w:pPr>
          <w:r w:rsidRPr="00A6442D">
            <w:rPr>
              <w:rStyle w:val="Textedelespacerserv"/>
              <w:rFonts w:cstheme="minorHAnsi"/>
              <w:sz w:val="18"/>
              <w:szCs w:val="18"/>
            </w:rPr>
            <w:t>Cliquez ou appuyez ici pour entrer du texte.</w:t>
          </w:r>
        </w:p>
      </w:docPartBody>
    </w:docPart>
    <w:docPart>
      <w:docPartPr>
        <w:name w:val="E5C7F7FB538D43E3ABADC874E11247D2"/>
        <w:category>
          <w:name w:val="Général"/>
          <w:gallery w:val="placeholder"/>
        </w:category>
        <w:types>
          <w:type w:val="bbPlcHdr"/>
        </w:types>
        <w:behaviors>
          <w:behavior w:val="content"/>
        </w:behaviors>
        <w:guid w:val="{9D611416-1836-4238-A531-0D898DD9F3DE}"/>
      </w:docPartPr>
      <w:docPartBody>
        <w:p w:rsidR="00000000" w:rsidRDefault="00443DC2" w:rsidP="00443DC2">
          <w:pPr>
            <w:pStyle w:val="E5C7F7FB538D43E3ABADC874E11247D2"/>
          </w:pPr>
          <w:r w:rsidRPr="00A6442D">
            <w:rPr>
              <w:rStyle w:val="Textedelespacerserv"/>
              <w:sz w:val="16"/>
              <w:szCs w:val="16"/>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5B7"/>
    <w:rsid w:val="000C66F8"/>
    <w:rsid w:val="002E6294"/>
    <w:rsid w:val="003847C7"/>
    <w:rsid w:val="00395E1F"/>
    <w:rsid w:val="00427D2A"/>
    <w:rsid w:val="00443DC2"/>
    <w:rsid w:val="004560D1"/>
    <w:rsid w:val="006625D7"/>
    <w:rsid w:val="00780EDB"/>
    <w:rsid w:val="008255B7"/>
    <w:rsid w:val="00A14196"/>
    <w:rsid w:val="00A40D12"/>
    <w:rsid w:val="00B17134"/>
    <w:rsid w:val="00CE698B"/>
    <w:rsid w:val="00CE7C60"/>
    <w:rsid w:val="00D366DA"/>
    <w:rsid w:val="00DC5FE8"/>
    <w:rsid w:val="00F51D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43DC2"/>
    <w:rPr>
      <w:color w:val="808080"/>
    </w:rPr>
  </w:style>
  <w:style w:type="paragraph" w:customStyle="1" w:styleId="08DFE8C1FB3A4ABC9DCB2F3225F6E647">
    <w:name w:val="08DFE8C1FB3A4ABC9DCB2F3225F6E647"/>
    <w:rsid w:val="00443DC2"/>
    <w:rPr>
      <w:kern w:val="2"/>
      <w14:ligatures w14:val="standardContextual"/>
    </w:rPr>
  </w:style>
  <w:style w:type="paragraph" w:customStyle="1" w:styleId="E5C7F7FB538D43E3ABADC874E11247D2">
    <w:name w:val="E5C7F7FB538D43E3ABADC874E11247D2"/>
    <w:rsid w:val="00443DC2"/>
    <w:rPr>
      <w:kern w:val="2"/>
      <w14:ligatures w14:val="standardContextual"/>
    </w:rPr>
  </w:style>
  <w:style w:type="paragraph" w:customStyle="1" w:styleId="D15EF7A939534C83B6B0DF40EB4FAAEF">
    <w:name w:val="D15EF7A939534C83B6B0DF40EB4FAAEF"/>
    <w:rsid w:val="00443DC2"/>
    <w:rPr>
      <w:kern w:val="2"/>
      <w14:ligatures w14:val="standardContextual"/>
    </w:rPr>
  </w:style>
  <w:style w:type="paragraph" w:customStyle="1" w:styleId="5F9777E7A106498A8993D442A31FC4C7">
    <w:name w:val="5F9777E7A106498A8993D442A31FC4C7"/>
    <w:rsid w:val="00443DC2"/>
    <w:rPr>
      <w:kern w:val="2"/>
      <w14:ligatures w14:val="standardContextual"/>
    </w:rPr>
  </w:style>
  <w:style w:type="paragraph" w:customStyle="1" w:styleId="C8299FC4D589410E8166C4291AA6CBF2">
    <w:name w:val="C8299FC4D589410E8166C4291AA6CBF2"/>
    <w:rsid w:val="00443DC2"/>
    <w:rPr>
      <w:kern w:val="2"/>
      <w14:ligatures w14:val="standardContextual"/>
    </w:rPr>
  </w:style>
  <w:style w:type="paragraph" w:customStyle="1" w:styleId="10F2C1B371014E82BA04FD18E7E6133A1">
    <w:name w:val="10F2C1B371014E82BA04FD18E7E6133A1"/>
    <w:rsid w:val="00395E1F"/>
    <w:rPr>
      <w:rFonts w:eastAsiaTheme="minorHAnsi"/>
      <w:lang w:eastAsia="en-US"/>
    </w:rPr>
  </w:style>
  <w:style w:type="paragraph" w:customStyle="1" w:styleId="B1AD52B25AF1495E831E372E608C59941">
    <w:name w:val="B1AD52B25AF1495E831E372E608C59941"/>
    <w:rsid w:val="00395E1F"/>
    <w:rPr>
      <w:rFonts w:eastAsiaTheme="minorHAnsi"/>
      <w:lang w:eastAsia="en-US"/>
    </w:rPr>
  </w:style>
  <w:style w:type="paragraph" w:customStyle="1" w:styleId="A6302C8AB0804BE99E73C481C30028861">
    <w:name w:val="A6302C8AB0804BE99E73C481C30028861"/>
    <w:rsid w:val="00395E1F"/>
    <w:rPr>
      <w:rFonts w:eastAsiaTheme="minorHAnsi"/>
      <w:lang w:eastAsia="en-US"/>
    </w:rPr>
  </w:style>
  <w:style w:type="paragraph" w:customStyle="1" w:styleId="BB3AF7681AC74DC0B5DE1882C9380CDB1">
    <w:name w:val="BB3AF7681AC74DC0B5DE1882C9380CDB1"/>
    <w:rsid w:val="00395E1F"/>
    <w:rPr>
      <w:rFonts w:eastAsiaTheme="minorHAnsi"/>
      <w:lang w:eastAsia="en-US"/>
    </w:rPr>
  </w:style>
  <w:style w:type="paragraph" w:customStyle="1" w:styleId="CCA17701DDC842588CD755464ABF04461">
    <w:name w:val="CCA17701DDC842588CD755464ABF04461"/>
    <w:rsid w:val="00395E1F"/>
    <w:rPr>
      <w:rFonts w:eastAsiaTheme="minorHAnsi"/>
      <w:lang w:eastAsia="en-US"/>
    </w:rPr>
  </w:style>
  <w:style w:type="paragraph" w:customStyle="1" w:styleId="3E9805017A0445509363B1728C9EC8E01">
    <w:name w:val="3E9805017A0445509363B1728C9EC8E01"/>
    <w:rsid w:val="00395E1F"/>
    <w:rPr>
      <w:rFonts w:eastAsiaTheme="minorHAnsi"/>
      <w:lang w:eastAsia="en-US"/>
    </w:rPr>
  </w:style>
  <w:style w:type="paragraph" w:customStyle="1" w:styleId="33914F8029C747BE95B86F558E2733A21">
    <w:name w:val="33914F8029C747BE95B86F558E2733A21"/>
    <w:rsid w:val="00395E1F"/>
    <w:rPr>
      <w:rFonts w:eastAsiaTheme="minorHAnsi"/>
      <w:lang w:eastAsia="en-US"/>
    </w:rPr>
  </w:style>
  <w:style w:type="paragraph" w:customStyle="1" w:styleId="F30193DC38554E6191296BC5708045691">
    <w:name w:val="F30193DC38554E6191296BC5708045691"/>
    <w:rsid w:val="00395E1F"/>
    <w:rPr>
      <w:rFonts w:eastAsiaTheme="minorHAnsi"/>
      <w:lang w:eastAsia="en-US"/>
    </w:rPr>
  </w:style>
  <w:style w:type="paragraph" w:customStyle="1" w:styleId="AD2431E9F1364E04997A09E90E18ABAA1">
    <w:name w:val="AD2431E9F1364E04997A09E90E18ABAA1"/>
    <w:rsid w:val="00395E1F"/>
    <w:rPr>
      <w:rFonts w:eastAsiaTheme="minorHAnsi"/>
      <w:lang w:eastAsia="en-US"/>
    </w:rPr>
  </w:style>
  <w:style w:type="paragraph" w:customStyle="1" w:styleId="B30CB44959F54427B7D3E0D664E083121">
    <w:name w:val="B30CB44959F54427B7D3E0D664E083121"/>
    <w:rsid w:val="00395E1F"/>
    <w:rPr>
      <w:rFonts w:eastAsiaTheme="minorHAnsi"/>
      <w:lang w:eastAsia="en-US"/>
    </w:rPr>
  </w:style>
  <w:style w:type="paragraph" w:customStyle="1" w:styleId="1868C3026A354252ACB07FCEA0AF196F1">
    <w:name w:val="1868C3026A354252ACB07FCEA0AF196F1"/>
    <w:rsid w:val="00395E1F"/>
    <w:rPr>
      <w:rFonts w:eastAsiaTheme="minorHAnsi"/>
      <w:lang w:eastAsia="en-US"/>
    </w:rPr>
  </w:style>
  <w:style w:type="paragraph" w:customStyle="1" w:styleId="C3213367A4D442C592ECABDF5F7B278A1">
    <w:name w:val="C3213367A4D442C592ECABDF5F7B278A1"/>
    <w:rsid w:val="00395E1F"/>
    <w:rPr>
      <w:rFonts w:eastAsiaTheme="minorHAnsi"/>
      <w:lang w:eastAsia="en-US"/>
    </w:rPr>
  </w:style>
  <w:style w:type="paragraph" w:customStyle="1" w:styleId="7FC5AFDB799247A8A0FBC9B976C2C1FE1">
    <w:name w:val="7FC5AFDB799247A8A0FBC9B976C2C1FE1"/>
    <w:rsid w:val="00395E1F"/>
    <w:rPr>
      <w:rFonts w:eastAsiaTheme="minorHAnsi"/>
      <w:lang w:eastAsia="en-US"/>
    </w:rPr>
  </w:style>
  <w:style w:type="paragraph" w:customStyle="1" w:styleId="58B0B6C001F440A38C02030931EA91301">
    <w:name w:val="58B0B6C001F440A38C02030931EA91301"/>
    <w:rsid w:val="00395E1F"/>
    <w:rPr>
      <w:rFonts w:eastAsiaTheme="minorHAnsi"/>
      <w:lang w:eastAsia="en-US"/>
    </w:rPr>
  </w:style>
  <w:style w:type="paragraph" w:customStyle="1" w:styleId="F0534979038845659CEEFA10C308083B1">
    <w:name w:val="F0534979038845659CEEFA10C308083B1"/>
    <w:rsid w:val="00395E1F"/>
    <w:rPr>
      <w:rFonts w:eastAsiaTheme="minorHAnsi"/>
      <w:lang w:eastAsia="en-US"/>
    </w:rPr>
  </w:style>
  <w:style w:type="paragraph" w:customStyle="1" w:styleId="9672D1E2D11848349A24AC85273D7BD31">
    <w:name w:val="9672D1E2D11848349A24AC85273D7BD31"/>
    <w:rsid w:val="00395E1F"/>
    <w:rPr>
      <w:rFonts w:eastAsiaTheme="minorHAnsi"/>
      <w:lang w:eastAsia="en-US"/>
    </w:rPr>
  </w:style>
  <w:style w:type="paragraph" w:customStyle="1" w:styleId="4D141C19BD0B4F82853EBBE6E112C0B61">
    <w:name w:val="4D141C19BD0B4F82853EBBE6E112C0B61"/>
    <w:rsid w:val="00395E1F"/>
    <w:rPr>
      <w:rFonts w:eastAsiaTheme="minorHAnsi"/>
      <w:lang w:eastAsia="en-US"/>
    </w:rPr>
  </w:style>
  <w:style w:type="paragraph" w:customStyle="1" w:styleId="9A092E78CFD14BDE98C1CD888C0AAF961">
    <w:name w:val="9A092E78CFD14BDE98C1CD888C0AAF961"/>
    <w:rsid w:val="00395E1F"/>
    <w:rPr>
      <w:rFonts w:eastAsiaTheme="minorHAnsi"/>
      <w:lang w:eastAsia="en-US"/>
    </w:rPr>
  </w:style>
  <w:style w:type="paragraph" w:customStyle="1" w:styleId="93BC72462E304252B6CD47B664ED0CDD1">
    <w:name w:val="93BC72462E304252B6CD47B664ED0CDD1"/>
    <w:rsid w:val="00395E1F"/>
    <w:rPr>
      <w:rFonts w:eastAsiaTheme="minorHAnsi"/>
      <w:lang w:eastAsia="en-US"/>
    </w:rPr>
  </w:style>
  <w:style w:type="paragraph" w:customStyle="1" w:styleId="3FDF8C37A28E4DF4BB30C277A1DE9F701">
    <w:name w:val="3FDF8C37A28E4DF4BB30C277A1DE9F701"/>
    <w:rsid w:val="00395E1F"/>
    <w:rPr>
      <w:rFonts w:eastAsiaTheme="minorHAnsi"/>
      <w:lang w:eastAsia="en-US"/>
    </w:rPr>
  </w:style>
  <w:style w:type="paragraph" w:customStyle="1" w:styleId="7642C29724944B3CA1FC02F8249FAC60">
    <w:name w:val="7642C29724944B3CA1FC02F8249FAC60"/>
    <w:rsid w:val="00395E1F"/>
    <w:rPr>
      <w:kern w:val="2"/>
      <w14:ligatures w14:val="standardContextual"/>
    </w:rPr>
  </w:style>
  <w:style w:type="paragraph" w:customStyle="1" w:styleId="1D4D40206C224CC9A5ADA0D8B60BDCD9">
    <w:name w:val="1D4D40206C224CC9A5ADA0D8B60BDCD9"/>
    <w:rsid w:val="00395E1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09A6C5343D2549810B30FDBA17F0D9" ma:contentTypeVersion="" ma:contentTypeDescription="Crée un document." ma:contentTypeScope="" ma:versionID="fa96d7c71063d0d4a0535e7fdefc2f0a">
  <xsd:schema xmlns:xsd="http://www.w3.org/2001/XMLSchema" xmlns:xs="http://www.w3.org/2001/XMLSchema" xmlns:p="http://schemas.microsoft.com/office/2006/metadata/properties" targetNamespace="http://schemas.microsoft.com/office/2006/metadata/properties" ma:root="true" ma:fieldsID="3264158f0382c6d7b4dca080ff42ddd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D1C93-151E-4BE5-881B-E5BB7991F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3E9037C-E100-4CA6-81BA-498CA72344B8}">
  <ds:schemaRefs>
    <ds:schemaRef ds:uri="http://schemas.microsoft.com/sharepoint/v3/contenttype/forms"/>
  </ds:schemaRefs>
</ds:datastoreItem>
</file>

<file path=customXml/itemProps3.xml><?xml version="1.0" encoding="utf-8"?>
<ds:datastoreItem xmlns:ds="http://schemas.openxmlformats.org/officeDocument/2006/customXml" ds:itemID="{E10E5ACD-35AF-4975-A8E6-44B3EAAC6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39409A-90B2-4858-9D71-4C9E410F8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Questions complémentaires pour un transfert de certification</Template>
  <TotalTime>291</TotalTime>
  <Pages>2</Pages>
  <Words>458</Words>
  <Characters>2521</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YvesZenBook</dc:creator>
  <cp:keywords/>
  <dc:description/>
  <cp:lastModifiedBy>Nicolas Costarini</cp:lastModifiedBy>
  <cp:revision>7</cp:revision>
  <cp:lastPrinted>2022-07-06T09:31:00Z</cp:lastPrinted>
  <dcterms:created xsi:type="dcterms:W3CDTF">2023-06-21T13:56:00Z</dcterms:created>
  <dcterms:modified xsi:type="dcterms:W3CDTF">2023-06-23T13:42:00Z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0x0101007109A6C5343D2549810B30FDBA17F0D9</vt:lpwstr>
  </property>
</Properties>
</file>